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306DB" w14:textId="2F0D31BF" w:rsidR="00890403" w:rsidRPr="006027A8" w:rsidRDefault="003A1C0D" w:rsidP="00890403">
      <w:pPr>
        <w:pStyle w:val="Nagwek11"/>
        <w:keepNext/>
        <w:keepLines/>
        <w:shd w:val="clear" w:color="auto" w:fill="auto"/>
        <w:spacing w:after="261"/>
        <w:rPr>
          <w:rFonts w:asciiTheme="minorHAnsi" w:hAnsiTheme="minorHAnsi" w:cstheme="minorHAnsi"/>
          <w:sz w:val="44"/>
          <w:szCs w:val="44"/>
        </w:rPr>
      </w:pPr>
      <w:bookmarkStart w:id="0" w:name="bookmark0"/>
      <w:bookmarkStart w:id="1" w:name="_GoBack"/>
      <w:r w:rsidRPr="006027A8">
        <w:rPr>
          <w:rFonts w:ascii="Arial" w:hAnsi="Arial" w:cs="Arial"/>
          <w:sz w:val="44"/>
          <w:szCs w:val="44"/>
        </w:rPr>
        <w:t xml:space="preserve"> </w:t>
      </w:r>
      <w:r w:rsidR="005B4C13" w:rsidRPr="006027A8">
        <w:rPr>
          <w:rFonts w:asciiTheme="minorHAnsi" w:hAnsiTheme="minorHAnsi" w:cstheme="minorHAnsi"/>
          <w:sz w:val="44"/>
          <w:szCs w:val="44"/>
        </w:rPr>
        <w:t>PROGRAM WYCHOWAWCZO-PROFILAKTYCZNY</w:t>
      </w:r>
      <w:r w:rsidR="00890403" w:rsidRPr="006027A8">
        <w:rPr>
          <w:rFonts w:asciiTheme="minorHAnsi" w:hAnsiTheme="minorHAnsi" w:cstheme="minorHAnsi"/>
          <w:sz w:val="44"/>
          <w:szCs w:val="44"/>
        </w:rPr>
        <w:t xml:space="preserve"> </w:t>
      </w:r>
      <w:r w:rsidR="00C427F6" w:rsidRPr="006027A8">
        <w:rPr>
          <w:rFonts w:asciiTheme="minorHAnsi" w:hAnsiTheme="minorHAnsi" w:cstheme="minorHAnsi"/>
          <w:sz w:val="44"/>
          <w:szCs w:val="44"/>
        </w:rPr>
        <w:br/>
      </w:r>
      <w:r w:rsidR="00890403" w:rsidRPr="006027A8">
        <w:rPr>
          <w:rFonts w:asciiTheme="minorHAnsi" w:hAnsiTheme="minorHAnsi" w:cstheme="minorHAnsi"/>
          <w:sz w:val="44"/>
          <w:szCs w:val="44"/>
        </w:rPr>
        <w:t>S</w:t>
      </w:r>
      <w:bookmarkEnd w:id="0"/>
      <w:r w:rsidR="00C427F6" w:rsidRPr="006027A8">
        <w:rPr>
          <w:rFonts w:asciiTheme="minorHAnsi" w:hAnsiTheme="minorHAnsi" w:cstheme="minorHAnsi"/>
          <w:sz w:val="44"/>
          <w:szCs w:val="44"/>
        </w:rPr>
        <w:t>zkoły Podstawowej nr 3 z Oddziałami Integracyjnymi im. Jana Kochanowskiego w Jaworznie</w:t>
      </w:r>
    </w:p>
    <w:p w14:paraId="31DACBFD" w14:textId="77777777" w:rsidR="00890403" w:rsidRPr="006027A8" w:rsidRDefault="00DC2B6F" w:rsidP="00890403">
      <w:pPr>
        <w:pStyle w:val="Nagwek20"/>
        <w:keepNext/>
        <w:keepLines/>
        <w:shd w:val="clear" w:color="auto" w:fill="auto"/>
        <w:spacing w:before="0" w:after="577"/>
        <w:rPr>
          <w:rFonts w:asciiTheme="minorHAnsi" w:hAnsiTheme="minorHAnsi" w:cstheme="minorHAnsi"/>
          <w:sz w:val="44"/>
          <w:szCs w:val="44"/>
        </w:rPr>
      </w:pPr>
      <w:r w:rsidRPr="006027A8">
        <w:rPr>
          <w:rStyle w:val="Nagwek224"/>
          <w:rFonts w:asciiTheme="minorHAnsi" w:hAnsiTheme="minorHAnsi" w:cstheme="minorHAnsi"/>
          <w:sz w:val="44"/>
          <w:szCs w:val="44"/>
        </w:rPr>
        <w:t>rok szkolny 20</w:t>
      </w:r>
      <w:r w:rsidR="00C00C1E" w:rsidRPr="006027A8">
        <w:rPr>
          <w:rStyle w:val="Nagwek224"/>
          <w:rFonts w:asciiTheme="minorHAnsi" w:hAnsiTheme="minorHAnsi" w:cstheme="minorHAnsi"/>
          <w:sz w:val="44"/>
          <w:szCs w:val="44"/>
        </w:rPr>
        <w:t>2</w:t>
      </w:r>
      <w:r w:rsidR="004D19E6" w:rsidRPr="006027A8">
        <w:rPr>
          <w:rStyle w:val="Nagwek224"/>
          <w:rFonts w:asciiTheme="minorHAnsi" w:hAnsiTheme="minorHAnsi" w:cstheme="minorHAnsi"/>
          <w:sz w:val="44"/>
          <w:szCs w:val="44"/>
        </w:rPr>
        <w:t>4</w:t>
      </w:r>
      <w:r w:rsidRPr="006027A8">
        <w:rPr>
          <w:rStyle w:val="Nagwek224"/>
          <w:rFonts w:asciiTheme="minorHAnsi" w:hAnsiTheme="minorHAnsi" w:cstheme="minorHAnsi"/>
          <w:sz w:val="44"/>
          <w:szCs w:val="44"/>
        </w:rPr>
        <w:t xml:space="preserve"> / 20</w:t>
      </w:r>
      <w:r w:rsidR="00C759E8" w:rsidRPr="006027A8">
        <w:rPr>
          <w:rStyle w:val="Nagwek224"/>
          <w:rFonts w:asciiTheme="minorHAnsi" w:hAnsiTheme="minorHAnsi" w:cstheme="minorHAnsi"/>
          <w:sz w:val="44"/>
          <w:szCs w:val="44"/>
        </w:rPr>
        <w:t>2</w:t>
      </w:r>
      <w:r w:rsidR="004D19E6" w:rsidRPr="006027A8">
        <w:rPr>
          <w:rStyle w:val="Nagwek224"/>
          <w:rFonts w:asciiTheme="minorHAnsi" w:hAnsiTheme="minorHAnsi" w:cstheme="minorHAnsi"/>
          <w:sz w:val="44"/>
          <w:szCs w:val="44"/>
        </w:rPr>
        <w:t>5</w:t>
      </w:r>
    </w:p>
    <w:p w14:paraId="31D066E1" w14:textId="77777777" w:rsidR="005B4C13" w:rsidRPr="006027A8" w:rsidRDefault="00890403" w:rsidP="005B4C13">
      <w:pPr>
        <w:pStyle w:val="Teksttreci0"/>
        <w:ind w:left="720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Został utworzony w oparciu o</w:t>
      </w:r>
      <w:r w:rsidR="005B4C13" w:rsidRPr="006027A8">
        <w:rPr>
          <w:rFonts w:asciiTheme="minorHAnsi" w:hAnsiTheme="minorHAnsi" w:cstheme="minorHAnsi"/>
        </w:rPr>
        <w:t xml:space="preserve"> niżej wymienione akty prawne:</w:t>
      </w:r>
    </w:p>
    <w:p w14:paraId="23078188" w14:textId="36CAF347" w:rsidR="005B4C13" w:rsidRPr="006027A8" w:rsidRDefault="00A53C2C" w:rsidP="005B4C13">
      <w:pPr>
        <w:pStyle w:val="Teksttreci0"/>
        <w:numPr>
          <w:ilvl w:val="0"/>
          <w:numId w:val="10"/>
        </w:numPr>
        <w:ind w:left="720"/>
        <w:rPr>
          <w:rFonts w:asciiTheme="minorHAnsi" w:hAnsiTheme="minorHAnsi" w:cstheme="minorHAnsi"/>
          <w:b/>
          <w:bCs/>
        </w:rPr>
      </w:pPr>
      <w:r w:rsidRPr="006027A8">
        <w:rPr>
          <w:rFonts w:asciiTheme="minorHAnsi" w:hAnsiTheme="minorHAnsi" w:cstheme="minorHAnsi"/>
          <w:b/>
          <w:bCs/>
        </w:rPr>
        <w:t>Ustawa</w:t>
      </w:r>
      <w:r w:rsidR="005B4C13" w:rsidRPr="006027A8">
        <w:rPr>
          <w:rFonts w:asciiTheme="minorHAnsi" w:hAnsiTheme="minorHAnsi" w:cstheme="minorHAnsi"/>
          <w:b/>
          <w:bCs/>
        </w:rPr>
        <w:t xml:space="preserve"> </w:t>
      </w:r>
      <w:r w:rsidRPr="006027A8">
        <w:rPr>
          <w:rFonts w:asciiTheme="minorHAnsi" w:hAnsiTheme="minorHAnsi" w:cstheme="minorHAnsi"/>
          <w:b/>
          <w:bCs/>
        </w:rPr>
        <w:t>z dnia 14 grudnia 2016 r.</w:t>
      </w:r>
      <w:r w:rsidR="002F3445" w:rsidRPr="006027A8">
        <w:rPr>
          <w:rFonts w:asciiTheme="minorHAnsi" w:hAnsiTheme="minorHAnsi" w:cstheme="minorHAnsi"/>
          <w:b/>
          <w:bCs/>
        </w:rPr>
        <w:t xml:space="preserve"> </w:t>
      </w:r>
      <w:r w:rsidRPr="006027A8">
        <w:rPr>
          <w:rFonts w:asciiTheme="minorHAnsi" w:hAnsiTheme="minorHAnsi" w:cstheme="minorHAnsi"/>
          <w:b/>
          <w:bCs/>
        </w:rPr>
        <w:t xml:space="preserve">Prawo Oświatowe </w:t>
      </w:r>
      <w:r w:rsidR="00D17979" w:rsidRPr="006027A8">
        <w:rPr>
          <w:rFonts w:asciiTheme="minorHAnsi" w:hAnsiTheme="minorHAnsi" w:cstheme="minorHAnsi"/>
          <w:b/>
          <w:bCs/>
          <w:shd w:val="clear" w:color="auto" w:fill="FFFFFF"/>
        </w:rPr>
        <w:t>(Dz. U. z 2024 r. poz. </w:t>
      </w:r>
      <w:hyperlink r:id="rId8" w:tgtFrame="druga" w:history="1">
        <w:r w:rsidR="00D17979" w:rsidRPr="006027A8">
          <w:rPr>
            <w:rStyle w:val="Hipercze"/>
            <w:rFonts w:asciiTheme="minorHAnsi" w:hAnsiTheme="minorHAnsi" w:cstheme="minorHAnsi"/>
            <w:b/>
            <w:bCs/>
            <w:color w:val="auto"/>
            <w:u w:val="none"/>
          </w:rPr>
          <w:t>737</w:t>
        </w:r>
      </w:hyperlink>
      <w:r w:rsidR="00D17979" w:rsidRPr="006027A8">
        <w:rPr>
          <w:rFonts w:asciiTheme="minorHAnsi" w:hAnsiTheme="minorHAnsi" w:cstheme="minorHAnsi"/>
          <w:b/>
          <w:bCs/>
          <w:shd w:val="clear" w:color="auto" w:fill="FFFFFF"/>
        </w:rPr>
        <w:t> i </w:t>
      </w:r>
      <w:hyperlink r:id="rId9" w:tgtFrame="druga" w:history="1">
        <w:r w:rsidR="00D17979" w:rsidRPr="006027A8">
          <w:rPr>
            <w:rStyle w:val="Hipercze"/>
            <w:rFonts w:asciiTheme="minorHAnsi" w:hAnsiTheme="minorHAnsi" w:cstheme="minorHAnsi"/>
            <w:b/>
            <w:bCs/>
            <w:color w:val="auto"/>
            <w:u w:val="none"/>
          </w:rPr>
          <w:t>854</w:t>
        </w:r>
      </w:hyperlink>
      <w:r w:rsidR="00D17979" w:rsidRPr="006027A8">
        <w:rPr>
          <w:rFonts w:asciiTheme="minorHAnsi" w:hAnsiTheme="minorHAnsi" w:cstheme="minorHAnsi"/>
          <w:b/>
          <w:bCs/>
          <w:shd w:val="clear" w:color="auto" w:fill="FFFFFF"/>
        </w:rPr>
        <w:t>),</w:t>
      </w:r>
    </w:p>
    <w:p w14:paraId="46FA4C8A" w14:textId="611460B8" w:rsidR="00D17979" w:rsidRPr="006027A8" w:rsidRDefault="007F666B" w:rsidP="00D76354">
      <w:pPr>
        <w:pStyle w:val="Teksttreci0"/>
        <w:numPr>
          <w:ilvl w:val="0"/>
          <w:numId w:val="10"/>
        </w:numPr>
        <w:spacing w:before="0" w:after="299"/>
        <w:ind w:left="720"/>
        <w:rPr>
          <w:rFonts w:asciiTheme="minorHAnsi" w:hAnsiTheme="minorHAnsi" w:cstheme="minorHAnsi"/>
          <w:b/>
        </w:rPr>
      </w:pPr>
      <w:r w:rsidRPr="006027A8">
        <w:rPr>
          <w:rFonts w:asciiTheme="minorHAnsi" w:hAnsiTheme="minorHAnsi" w:cstheme="minorHAnsi"/>
          <w:b/>
        </w:rPr>
        <w:t>Ustawa z dnia 29 lipca 2005 r. o przeciwdziałaniu narkomanii (</w:t>
      </w:r>
      <w:hyperlink r:id="rId10" w:history="1">
        <w:r w:rsidR="00D17979" w:rsidRPr="006027A8">
          <w:rPr>
            <w:rStyle w:val="Hipercze"/>
            <w:rFonts w:asciiTheme="minorHAnsi" w:hAnsiTheme="minorHAnsi" w:cstheme="minorHAnsi"/>
            <w:b/>
            <w:color w:val="auto"/>
            <w:u w:val="none"/>
            <w:shd w:val="clear" w:color="auto" w:fill="F8F8F8"/>
          </w:rPr>
          <w:t>Dz. U. z 2023 r. poz. 1939</w:t>
        </w:r>
      </w:hyperlink>
      <w:r w:rsidR="00D17979" w:rsidRPr="006027A8">
        <w:rPr>
          <w:rFonts w:asciiTheme="minorHAnsi" w:hAnsiTheme="minorHAnsi" w:cstheme="minorHAnsi"/>
          <w:b/>
        </w:rPr>
        <w:t>),</w:t>
      </w:r>
    </w:p>
    <w:p w14:paraId="13D92837" w14:textId="5F32735D" w:rsidR="00D17979" w:rsidRPr="006027A8" w:rsidRDefault="00A53C2C" w:rsidP="00C427F6">
      <w:pPr>
        <w:pStyle w:val="dd"/>
        <w:numPr>
          <w:ilvl w:val="0"/>
          <w:numId w:val="10"/>
        </w:numPr>
        <w:shd w:val="clear" w:color="auto" w:fill="FFFFFF"/>
        <w:spacing w:after="0" w:afterAutospacing="0"/>
        <w:ind w:left="709"/>
        <w:jc w:val="both"/>
        <w:rPr>
          <w:rFonts w:asciiTheme="minorHAnsi" w:hAnsiTheme="minorHAnsi" w:cstheme="minorHAnsi"/>
          <w:b/>
          <w:bCs/>
        </w:rPr>
      </w:pPr>
      <w:r w:rsidRPr="006027A8">
        <w:rPr>
          <w:rFonts w:asciiTheme="minorHAnsi" w:hAnsiTheme="minorHAnsi" w:cstheme="minorHAnsi"/>
          <w:b/>
          <w:bCs/>
        </w:rPr>
        <w:t>Rozporządzenie Ministra Edukacji Narodowej</w:t>
      </w:r>
      <w:r w:rsidR="005B4C13" w:rsidRPr="006027A8">
        <w:rPr>
          <w:rFonts w:asciiTheme="minorHAnsi" w:hAnsiTheme="minorHAnsi" w:cstheme="minorHAnsi"/>
          <w:b/>
          <w:bCs/>
        </w:rPr>
        <w:t xml:space="preserve"> </w:t>
      </w:r>
      <w:r w:rsidR="00D17979" w:rsidRPr="006027A8">
        <w:rPr>
          <w:rFonts w:asciiTheme="minorHAnsi" w:hAnsiTheme="minorHAnsi" w:cstheme="minorHAnsi"/>
          <w:b/>
          <w:bCs/>
        </w:rPr>
        <w:t xml:space="preserve">z dnia 18 sierpnia 2015 r. w sprawie zakresu i form prowadzenia w szkołach i placówkach systemu oświaty działalności wychowawczej, edukacyjnej, informacyjnej i profilaktycznej w celu przeciwdziałania narkomanii </w:t>
      </w:r>
      <w:r w:rsidR="00D17979" w:rsidRPr="006027A8">
        <w:rPr>
          <w:rFonts w:asciiTheme="minorHAnsi" w:hAnsiTheme="minorHAnsi" w:cstheme="minorHAnsi"/>
          <w:b/>
          <w:bCs/>
        </w:rPr>
        <w:br/>
        <w:t>(Dz. U. z 2020 r. poz. 1449)</w:t>
      </w:r>
      <w:r w:rsidR="00C427F6" w:rsidRPr="006027A8">
        <w:rPr>
          <w:rFonts w:asciiTheme="minorHAnsi" w:hAnsiTheme="minorHAnsi" w:cstheme="minorHAnsi"/>
          <w:b/>
          <w:bCs/>
        </w:rPr>
        <w:t>,</w:t>
      </w:r>
    </w:p>
    <w:p w14:paraId="19BB8FE8" w14:textId="1D6C07B0" w:rsidR="00C427F6" w:rsidRPr="006027A8" w:rsidRDefault="00A53C2C" w:rsidP="00C427F6">
      <w:pPr>
        <w:pStyle w:val="Teksttreci0"/>
        <w:numPr>
          <w:ilvl w:val="0"/>
          <w:numId w:val="10"/>
        </w:numPr>
        <w:ind w:left="720"/>
        <w:rPr>
          <w:rFonts w:asciiTheme="minorHAnsi" w:hAnsiTheme="minorHAnsi" w:cstheme="minorHAnsi"/>
          <w:b/>
          <w:bCs/>
        </w:rPr>
      </w:pPr>
      <w:r w:rsidRPr="006027A8">
        <w:rPr>
          <w:rFonts w:asciiTheme="minorHAnsi" w:hAnsiTheme="minorHAnsi" w:cstheme="minorHAnsi"/>
          <w:b/>
          <w:bCs/>
        </w:rPr>
        <w:t xml:space="preserve">Rozporządzenie Ministra Edukacji Narodowej z dnia 14 lutego 2017 r. </w:t>
      </w:r>
      <w:r w:rsidR="00C427F6" w:rsidRPr="006027A8">
        <w:rPr>
          <w:rFonts w:asciiTheme="minorHAnsi" w:hAnsiTheme="minorHAnsi" w:cstheme="minorHAnsi"/>
          <w:b/>
          <w:bCs/>
        </w:rPr>
        <w:t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poz. 356, z 2018 r. poz. 1679, z 2021 r. poz. 1533, z 2022 r. poz. 609 i 1717, z 2023 r. poz. 312 i 1759 oraz z 2024 r. poz. 996).</w:t>
      </w:r>
    </w:p>
    <w:p w14:paraId="0704938B" w14:textId="77777777" w:rsidR="00A834DC" w:rsidRPr="006027A8" w:rsidRDefault="00E549F4" w:rsidP="009D21C9">
      <w:pPr>
        <w:pStyle w:val="Nagwek110"/>
        <w:keepNext/>
        <w:keepLines/>
        <w:shd w:val="clear" w:color="auto" w:fill="auto"/>
        <w:spacing w:after="431" w:line="494" w:lineRule="exact"/>
        <w:ind w:left="20"/>
        <w:jc w:val="center"/>
        <w:rPr>
          <w:rFonts w:asciiTheme="minorHAnsi" w:hAnsiTheme="minorHAnsi" w:cstheme="minorHAnsi"/>
          <w:bCs w:val="0"/>
          <w:sz w:val="44"/>
          <w:szCs w:val="44"/>
        </w:rPr>
      </w:pPr>
      <w:r w:rsidRPr="006027A8">
        <w:rPr>
          <w:rFonts w:asciiTheme="minorHAnsi" w:hAnsiTheme="minorHAnsi" w:cstheme="minorHAnsi"/>
          <w:bCs w:val="0"/>
          <w:sz w:val="44"/>
          <w:szCs w:val="44"/>
        </w:rPr>
        <w:lastRenderedPageBreak/>
        <w:t>Misja szkoły</w:t>
      </w:r>
    </w:p>
    <w:p w14:paraId="559CDFC3" w14:textId="77777777" w:rsidR="009D21C9" w:rsidRPr="006027A8" w:rsidRDefault="009D21C9" w:rsidP="009D21C9">
      <w:pPr>
        <w:pStyle w:val="Nagwek110"/>
        <w:keepNext/>
        <w:keepLines/>
        <w:shd w:val="clear" w:color="auto" w:fill="auto"/>
        <w:spacing w:after="431" w:line="494" w:lineRule="exact"/>
        <w:ind w:left="2832"/>
        <w:rPr>
          <w:rFonts w:asciiTheme="minorHAnsi" w:hAnsiTheme="minorHAnsi" w:cstheme="minorHAnsi"/>
          <w:i/>
          <w:sz w:val="32"/>
          <w:szCs w:val="28"/>
        </w:rPr>
      </w:pPr>
      <w:r w:rsidRPr="006027A8">
        <w:rPr>
          <w:rFonts w:asciiTheme="minorHAnsi" w:hAnsiTheme="minorHAnsi" w:cstheme="minorHAnsi"/>
          <w:sz w:val="32"/>
          <w:szCs w:val="28"/>
        </w:rPr>
        <w:t xml:space="preserve">    „</w:t>
      </w:r>
      <w:r w:rsidRPr="006027A8">
        <w:rPr>
          <w:rFonts w:asciiTheme="minorHAnsi" w:hAnsiTheme="minorHAnsi" w:cstheme="minorHAnsi"/>
          <w:i/>
          <w:sz w:val="32"/>
          <w:szCs w:val="28"/>
        </w:rPr>
        <w:t>Moja szkoła – mój drugi dom”</w:t>
      </w:r>
    </w:p>
    <w:p w14:paraId="138790D6" w14:textId="66173BAA" w:rsidR="001A4DB0" w:rsidRPr="006027A8" w:rsidRDefault="001A4DB0" w:rsidP="001A4DB0">
      <w:pPr>
        <w:pStyle w:val="Nagwek110"/>
        <w:keepNext/>
        <w:keepLines/>
        <w:shd w:val="clear" w:color="auto" w:fill="auto"/>
        <w:spacing w:after="431" w:line="494" w:lineRule="exact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>c</w:t>
      </w:r>
      <w:r w:rsidR="009D21C9"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>zyli</w:t>
      </w:r>
    </w:p>
    <w:p w14:paraId="7E411261" w14:textId="3B35A1A8" w:rsidR="009D21C9" w:rsidRPr="006027A8" w:rsidRDefault="009D21C9" w:rsidP="00C427F6">
      <w:pPr>
        <w:pStyle w:val="Nagwek110"/>
        <w:keepNext/>
        <w:keepLines/>
        <w:shd w:val="clear" w:color="auto" w:fill="auto"/>
        <w:spacing w:after="431" w:line="494" w:lineRule="exact"/>
        <w:ind w:left="709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>bezpieczeństwo, przyjaźń, wzajemny szacunek i pomoc, radość, twórcze działanie, pozytywne myślenie, poszukiwanie wartości moralnych, zaangażowanie w naukę, rozwijanie własnych zdolności.</w:t>
      </w:r>
    </w:p>
    <w:p w14:paraId="216B0B93" w14:textId="77777777" w:rsidR="00E549F4" w:rsidRPr="006027A8" w:rsidRDefault="00E549F4" w:rsidP="00E549F4">
      <w:pPr>
        <w:pStyle w:val="Nagwek110"/>
        <w:keepNext/>
        <w:keepLines/>
        <w:shd w:val="clear" w:color="auto" w:fill="auto"/>
        <w:spacing w:after="431" w:line="494" w:lineRule="exact"/>
        <w:ind w:left="2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2A7D574" w14:textId="77777777" w:rsidR="00E549F4" w:rsidRPr="006027A8" w:rsidRDefault="00E549F4" w:rsidP="00E549F4">
      <w:pPr>
        <w:pStyle w:val="Nagwek110"/>
        <w:keepNext/>
        <w:keepLines/>
        <w:shd w:val="clear" w:color="auto" w:fill="auto"/>
        <w:spacing w:after="431" w:line="494" w:lineRule="exact"/>
        <w:ind w:left="2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BB48ED2" w14:textId="77777777" w:rsidR="00E549F4" w:rsidRPr="006027A8" w:rsidRDefault="00E549F4" w:rsidP="00E549F4">
      <w:pPr>
        <w:pStyle w:val="Nagwek110"/>
        <w:keepNext/>
        <w:keepLines/>
        <w:shd w:val="clear" w:color="auto" w:fill="auto"/>
        <w:spacing w:after="431" w:line="494" w:lineRule="exact"/>
        <w:ind w:left="20"/>
        <w:jc w:val="center"/>
        <w:rPr>
          <w:rFonts w:asciiTheme="minorHAnsi" w:hAnsiTheme="minorHAnsi" w:cstheme="minorHAnsi"/>
          <w:bCs w:val="0"/>
          <w:sz w:val="44"/>
          <w:szCs w:val="44"/>
        </w:rPr>
      </w:pPr>
      <w:r w:rsidRPr="006027A8">
        <w:rPr>
          <w:rFonts w:asciiTheme="minorHAnsi" w:hAnsiTheme="minorHAnsi" w:cstheme="minorHAnsi"/>
          <w:bCs w:val="0"/>
          <w:sz w:val="44"/>
          <w:szCs w:val="44"/>
        </w:rPr>
        <w:t>Wizja szkoły</w:t>
      </w:r>
    </w:p>
    <w:p w14:paraId="78D7D34B" w14:textId="77777777" w:rsidR="00E549F4" w:rsidRPr="006027A8" w:rsidRDefault="00E977D0" w:rsidP="00E549F4">
      <w:pPr>
        <w:pStyle w:val="Nagwek110"/>
        <w:keepNext/>
        <w:keepLines/>
        <w:shd w:val="clear" w:color="auto" w:fill="auto"/>
        <w:spacing w:after="431" w:line="494" w:lineRule="exact"/>
        <w:ind w:left="20"/>
        <w:jc w:val="center"/>
        <w:rPr>
          <w:rFonts w:asciiTheme="minorHAnsi" w:hAnsiTheme="minorHAnsi" w:cstheme="minorHAnsi"/>
          <w:b w:val="0"/>
          <w:bCs w:val="0"/>
          <w:sz w:val="32"/>
          <w:szCs w:val="28"/>
        </w:rPr>
      </w:pPr>
      <w:r w:rsidRPr="006027A8">
        <w:rPr>
          <w:rFonts w:asciiTheme="minorHAnsi" w:hAnsiTheme="minorHAnsi" w:cstheme="minorHAnsi"/>
          <w:b w:val="0"/>
          <w:bCs w:val="0"/>
          <w:sz w:val="32"/>
          <w:szCs w:val="28"/>
        </w:rPr>
        <w:t xml:space="preserve"> „</w:t>
      </w:r>
      <w:r w:rsidRPr="006027A8">
        <w:rPr>
          <w:rFonts w:asciiTheme="minorHAnsi" w:hAnsiTheme="minorHAnsi" w:cstheme="minorHAnsi"/>
          <w:i/>
          <w:iCs/>
          <w:sz w:val="32"/>
          <w:szCs w:val="28"/>
        </w:rPr>
        <w:t>D</w:t>
      </w:r>
      <w:r w:rsidR="00E549F4" w:rsidRPr="006027A8">
        <w:rPr>
          <w:rFonts w:asciiTheme="minorHAnsi" w:hAnsiTheme="minorHAnsi" w:cstheme="minorHAnsi"/>
          <w:i/>
          <w:iCs/>
          <w:sz w:val="32"/>
          <w:szCs w:val="28"/>
        </w:rPr>
        <w:t>ziecko jest wspólnym dobrem rodziców i szkoły”</w:t>
      </w:r>
    </w:p>
    <w:p w14:paraId="0AD1EF9E" w14:textId="77777777" w:rsidR="00E549F4" w:rsidRPr="006027A8" w:rsidRDefault="00E549F4" w:rsidP="00E549F4">
      <w:pPr>
        <w:pStyle w:val="Nagwek110"/>
        <w:keepNext/>
        <w:keepLines/>
        <w:shd w:val="clear" w:color="auto" w:fill="auto"/>
        <w:spacing w:after="431" w:line="494" w:lineRule="exact"/>
        <w:ind w:left="2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>czyli</w:t>
      </w:r>
    </w:p>
    <w:p w14:paraId="32E22E2E" w14:textId="77777777" w:rsidR="00E549F4" w:rsidRPr="006027A8" w:rsidRDefault="00E549F4" w:rsidP="00E549F4">
      <w:pPr>
        <w:pStyle w:val="Nagwek110"/>
        <w:keepNext/>
        <w:keepLines/>
        <w:shd w:val="clear" w:color="auto" w:fill="auto"/>
        <w:spacing w:after="431" w:line="494" w:lineRule="exact"/>
        <w:ind w:left="20" w:firstLine="688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>szkoła będzie wspólnotą opartą na zasadach szacunku i wzajemnej pomocy.</w:t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="00B42023"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>Bę</w:t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>dzie przyjazna, ale jednocześnie wymagająca.</w:t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  <w:t>Będzie sprzyjająca temu co dobre, szczególnie dla uczniów.</w:t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  <w:t>Obraz szkoły będą tworzyć wspólnie: nauczyciele, uczniowie, rodzice,</w:t>
      </w:r>
      <w:r w:rsidR="00B42023"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="00B42023"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  <w:r w:rsidRPr="006027A8">
        <w:rPr>
          <w:rFonts w:asciiTheme="minorHAnsi" w:hAnsiTheme="minorHAnsi" w:cstheme="minorHAnsi"/>
          <w:b w:val="0"/>
          <w:bCs w:val="0"/>
          <w:sz w:val="28"/>
          <w:szCs w:val="28"/>
        </w:rPr>
        <w:t>pracownicy niepedagogiczni.</w:t>
      </w:r>
    </w:p>
    <w:p w14:paraId="2A1273E1" w14:textId="77777777" w:rsidR="00A834DC" w:rsidRPr="006027A8" w:rsidRDefault="00A834DC" w:rsidP="00A834DC">
      <w:pPr>
        <w:pStyle w:val="Nagwek110"/>
        <w:keepNext/>
        <w:keepLines/>
        <w:shd w:val="clear" w:color="auto" w:fill="auto"/>
        <w:spacing w:after="431" w:line="494" w:lineRule="exact"/>
        <w:ind w:left="20"/>
        <w:jc w:val="center"/>
        <w:rPr>
          <w:rFonts w:asciiTheme="minorHAnsi" w:hAnsiTheme="minorHAnsi" w:cstheme="minorHAnsi"/>
          <w:b w:val="0"/>
          <w:bCs w:val="0"/>
        </w:rPr>
      </w:pPr>
    </w:p>
    <w:p w14:paraId="20F43810" w14:textId="77777777" w:rsidR="00B42023" w:rsidRPr="006027A8" w:rsidRDefault="00B42023" w:rsidP="002F3445">
      <w:pPr>
        <w:pStyle w:val="Nagwek11"/>
        <w:keepNext/>
        <w:keepLines/>
        <w:shd w:val="clear" w:color="auto" w:fill="auto"/>
        <w:spacing w:after="261" w:line="240" w:lineRule="auto"/>
        <w:rPr>
          <w:rFonts w:asciiTheme="minorHAnsi" w:hAnsiTheme="minorHAnsi" w:cstheme="minorHAnsi"/>
          <w:sz w:val="44"/>
          <w:szCs w:val="44"/>
        </w:rPr>
      </w:pPr>
    </w:p>
    <w:p w14:paraId="54176F90" w14:textId="70C98912" w:rsidR="005B4C13" w:rsidRPr="006027A8" w:rsidRDefault="005B4C13" w:rsidP="002F3445">
      <w:pPr>
        <w:pStyle w:val="Nagwek11"/>
        <w:keepNext/>
        <w:keepLines/>
        <w:shd w:val="clear" w:color="auto" w:fill="auto"/>
        <w:spacing w:after="261" w:line="240" w:lineRule="auto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  <w:sz w:val="44"/>
          <w:szCs w:val="44"/>
        </w:rPr>
        <w:lastRenderedPageBreak/>
        <w:t>PROGRAM WYCHOWAWCZO</w:t>
      </w:r>
      <w:r w:rsidR="001A4DB0" w:rsidRPr="006027A8">
        <w:rPr>
          <w:rFonts w:asciiTheme="minorHAnsi" w:hAnsiTheme="minorHAnsi" w:cstheme="minorHAnsi"/>
          <w:sz w:val="44"/>
          <w:szCs w:val="44"/>
        </w:rPr>
        <w:t>-</w:t>
      </w:r>
      <w:r w:rsidRPr="006027A8">
        <w:rPr>
          <w:rFonts w:asciiTheme="minorHAnsi" w:hAnsiTheme="minorHAnsi" w:cstheme="minorHAnsi"/>
          <w:sz w:val="44"/>
          <w:szCs w:val="44"/>
        </w:rPr>
        <w:t>PROFILAKTYCZNY SZKOŁY</w:t>
      </w:r>
      <w:r w:rsidR="002F3445" w:rsidRPr="006027A8">
        <w:rPr>
          <w:rFonts w:asciiTheme="minorHAnsi" w:hAnsiTheme="minorHAnsi" w:cstheme="minorHAnsi"/>
          <w:sz w:val="44"/>
          <w:szCs w:val="44"/>
        </w:rPr>
        <w:br/>
      </w:r>
      <w:r w:rsidRPr="006027A8">
        <w:rPr>
          <w:rStyle w:val="Nagwek224"/>
          <w:rFonts w:asciiTheme="minorHAnsi" w:hAnsiTheme="minorHAnsi" w:cstheme="minorHAnsi"/>
          <w:sz w:val="44"/>
          <w:szCs w:val="44"/>
        </w:rPr>
        <w:t>rok szkolny 20</w:t>
      </w:r>
      <w:r w:rsidR="00C00C1E" w:rsidRPr="006027A8">
        <w:rPr>
          <w:rStyle w:val="Nagwek224"/>
          <w:rFonts w:asciiTheme="minorHAnsi" w:hAnsiTheme="minorHAnsi" w:cstheme="minorHAnsi"/>
          <w:sz w:val="44"/>
          <w:szCs w:val="44"/>
        </w:rPr>
        <w:t>2</w:t>
      </w:r>
      <w:r w:rsidR="004D19E6" w:rsidRPr="006027A8">
        <w:rPr>
          <w:rStyle w:val="Nagwek224"/>
          <w:rFonts w:asciiTheme="minorHAnsi" w:hAnsiTheme="minorHAnsi" w:cstheme="minorHAnsi"/>
          <w:sz w:val="44"/>
          <w:szCs w:val="44"/>
        </w:rPr>
        <w:t>4</w:t>
      </w:r>
      <w:r w:rsidRPr="006027A8">
        <w:rPr>
          <w:rStyle w:val="Nagwek224"/>
          <w:rFonts w:asciiTheme="minorHAnsi" w:hAnsiTheme="minorHAnsi" w:cstheme="minorHAnsi"/>
          <w:sz w:val="44"/>
          <w:szCs w:val="44"/>
        </w:rPr>
        <w:t>/ 20</w:t>
      </w:r>
      <w:r w:rsidR="00C759E8" w:rsidRPr="006027A8">
        <w:rPr>
          <w:rStyle w:val="Nagwek224"/>
          <w:rFonts w:asciiTheme="minorHAnsi" w:hAnsiTheme="minorHAnsi" w:cstheme="minorHAnsi"/>
          <w:sz w:val="44"/>
          <w:szCs w:val="44"/>
        </w:rPr>
        <w:t>2</w:t>
      </w:r>
      <w:r w:rsidR="004D19E6" w:rsidRPr="006027A8">
        <w:rPr>
          <w:rStyle w:val="Nagwek224"/>
          <w:rFonts w:asciiTheme="minorHAnsi" w:hAnsiTheme="minorHAnsi" w:cstheme="minorHAnsi"/>
          <w:sz w:val="44"/>
          <w:szCs w:val="44"/>
        </w:rPr>
        <w:t>5</w:t>
      </w:r>
    </w:p>
    <w:p w14:paraId="221FD888" w14:textId="77777777" w:rsidR="00A834DC" w:rsidRPr="006027A8" w:rsidRDefault="00A834DC" w:rsidP="00A834DC">
      <w:pPr>
        <w:pStyle w:val="Teksttreci1"/>
        <w:shd w:val="clear" w:color="auto" w:fill="auto"/>
        <w:spacing w:before="0"/>
        <w:ind w:left="20" w:right="40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 xml:space="preserve">Priorytet w wychowaniu młodego człowieka powinien mieć dom rodzinny. </w:t>
      </w:r>
      <w:r w:rsidRPr="006027A8">
        <w:rPr>
          <w:rStyle w:val="Teksttreci12pt"/>
          <w:rFonts w:asciiTheme="minorHAnsi" w:hAnsiTheme="minorHAnsi" w:cstheme="minorHAnsi"/>
        </w:rPr>
        <w:t>W</w:t>
      </w:r>
      <w:r w:rsidRPr="006027A8">
        <w:rPr>
          <w:rFonts w:asciiTheme="minorHAnsi" w:hAnsiTheme="minorHAnsi" w:cstheme="minorHAnsi"/>
        </w:rPr>
        <w:t xml:space="preserve"> nim przed wszystkim kształtuje się charakter, przekazywany jest w nim też system wartości. Pierwszymi osobami wspierającymi rodziców w wychowaniu są nauczyciele, którzy wychowują zarówno przez własne postawy i codzienne zachowania, jak i celowe działania.</w:t>
      </w:r>
    </w:p>
    <w:p w14:paraId="3AC29E7E" w14:textId="77777777" w:rsidR="00A834DC" w:rsidRPr="006027A8" w:rsidRDefault="00A834DC" w:rsidP="00A834DC">
      <w:pPr>
        <w:pStyle w:val="Teksttreci1"/>
        <w:shd w:val="clear" w:color="auto" w:fill="auto"/>
        <w:spacing w:before="0"/>
        <w:ind w:left="20" w:right="40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Wychowawcy planując działania powinni zmierzać do tego, aby treści przyswajanego przez uczniów materiału i sposób przekazu uwzględniały najpełniejszy rozwój dziecka obejmujący intelekt, emocje, sferę duchową a także sprawność ruchową i dbałość o zdrowie.</w:t>
      </w:r>
    </w:p>
    <w:p w14:paraId="57470D61" w14:textId="7B0ED244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 xml:space="preserve">Tak rozumiane zadania wychowawcze </w:t>
      </w:r>
      <w:r w:rsidR="007373E6" w:rsidRPr="006027A8">
        <w:rPr>
          <w:rFonts w:asciiTheme="minorHAnsi" w:hAnsiTheme="minorHAnsi" w:cstheme="minorHAnsi"/>
        </w:rPr>
        <w:t xml:space="preserve">i profilaktyczne </w:t>
      </w:r>
      <w:r w:rsidRPr="006027A8">
        <w:rPr>
          <w:rFonts w:asciiTheme="minorHAnsi" w:hAnsiTheme="minorHAnsi" w:cstheme="minorHAnsi"/>
        </w:rPr>
        <w:t>stały się podstawą do wypracowania przez Radę Pedagogiczną</w:t>
      </w:r>
      <w:r w:rsidR="00F20199" w:rsidRPr="006027A8">
        <w:rPr>
          <w:rFonts w:asciiTheme="minorHAnsi" w:hAnsiTheme="minorHAnsi" w:cstheme="minorHAnsi"/>
        </w:rPr>
        <w:t>,</w:t>
      </w:r>
      <w:r w:rsidRPr="006027A8">
        <w:rPr>
          <w:rFonts w:asciiTheme="minorHAnsi" w:hAnsiTheme="minorHAnsi" w:cstheme="minorHAnsi"/>
        </w:rPr>
        <w:t xml:space="preserve"> Radę Rodziców i uczniów naszej szkoły wspólnej wizji wychowania oraz misji szkoły. Po diagnozie oraz corocznej analizie funkcjonowania poprzedniego Programu</w:t>
      </w:r>
      <w:r w:rsidR="00454222" w:rsidRPr="006027A8">
        <w:rPr>
          <w:rFonts w:asciiTheme="minorHAnsi" w:hAnsiTheme="minorHAnsi" w:cstheme="minorHAnsi"/>
        </w:rPr>
        <w:t xml:space="preserve"> </w:t>
      </w:r>
      <w:r w:rsidR="00733282" w:rsidRPr="006027A8">
        <w:rPr>
          <w:rFonts w:asciiTheme="minorHAnsi" w:hAnsiTheme="minorHAnsi" w:cstheme="minorHAnsi"/>
        </w:rPr>
        <w:t>Wychowawcz</w:t>
      </w:r>
      <w:r w:rsidR="00D17979" w:rsidRPr="006027A8">
        <w:rPr>
          <w:rFonts w:asciiTheme="minorHAnsi" w:hAnsiTheme="minorHAnsi" w:cstheme="minorHAnsi"/>
        </w:rPr>
        <w:t>o-</w:t>
      </w:r>
      <w:r w:rsidR="007373E6" w:rsidRPr="006027A8">
        <w:rPr>
          <w:rFonts w:asciiTheme="minorHAnsi" w:hAnsiTheme="minorHAnsi" w:cstheme="minorHAnsi"/>
        </w:rPr>
        <w:t xml:space="preserve"> </w:t>
      </w:r>
      <w:r w:rsidR="00D17979" w:rsidRPr="006027A8">
        <w:rPr>
          <w:rFonts w:asciiTheme="minorHAnsi" w:hAnsiTheme="minorHAnsi" w:cstheme="minorHAnsi"/>
        </w:rPr>
        <w:t>P</w:t>
      </w:r>
      <w:r w:rsidR="007373E6" w:rsidRPr="006027A8">
        <w:rPr>
          <w:rFonts w:asciiTheme="minorHAnsi" w:hAnsiTheme="minorHAnsi" w:cstheme="minorHAnsi"/>
        </w:rPr>
        <w:t>rofilaktycznego</w:t>
      </w:r>
      <w:r w:rsidR="00733282" w:rsidRPr="006027A8">
        <w:rPr>
          <w:rFonts w:asciiTheme="minorHAnsi" w:hAnsiTheme="minorHAnsi" w:cstheme="minorHAnsi"/>
        </w:rPr>
        <w:t xml:space="preserve"> Szkoły</w:t>
      </w:r>
      <w:r w:rsidRPr="006027A8">
        <w:rPr>
          <w:rFonts w:asciiTheme="minorHAnsi" w:hAnsiTheme="minorHAnsi" w:cstheme="minorHAnsi"/>
        </w:rPr>
        <w:t xml:space="preserve"> określone zostały cele wychowawcze na poszczególnych etapach edukacyjnych. Opierając się na wnioskach wypracowanych w </w:t>
      </w:r>
      <w:r w:rsidR="007373E6" w:rsidRPr="006027A8">
        <w:rPr>
          <w:rFonts w:asciiTheme="minorHAnsi" w:hAnsiTheme="minorHAnsi" w:cstheme="minorHAnsi"/>
        </w:rPr>
        <w:t xml:space="preserve">trakcie ewaluacji wewnętrznej </w:t>
      </w:r>
      <w:r w:rsidR="002901E3" w:rsidRPr="006027A8">
        <w:rPr>
          <w:rFonts w:asciiTheme="minorHAnsi" w:hAnsiTheme="minorHAnsi" w:cstheme="minorHAnsi"/>
        </w:rPr>
        <w:br/>
      </w:r>
      <w:r w:rsidR="007373E6" w:rsidRPr="006027A8">
        <w:rPr>
          <w:rFonts w:asciiTheme="minorHAnsi" w:hAnsiTheme="minorHAnsi" w:cstheme="minorHAnsi"/>
        </w:rPr>
        <w:t xml:space="preserve">i zewnętrznej, w </w:t>
      </w:r>
      <w:r w:rsidRPr="006027A8">
        <w:rPr>
          <w:rFonts w:asciiTheme="minorHAnsi" w:hAnsiTheme="minorHAnsi" w:cstheme="minorHAnsi"/>
        </w:rPr>
        <w:t>poszczególnych blokach nauczyci</w:t>
      </w:r>
      <w:r w:rsidR="007373E6" w:rsidRPr="006027A8">
        <w:rPr>
          <w:rFonts w:asciiTheme="minorHAnsi" w:hAnsiTheme="minorHAnsi" w:cstheme="minorHAnsi"/>
        </w:rPr>
        <w:t xml:space="preserve">eli oraz </w:t>
      </w:r>
      <w:r w:rsidR="00F20199" w:rsidRPr="006027A8">
        <w:rPr>
          <w:rFonts w:asciiTheme="minorHAnsi" w:hAnsiTheme="minorHAnsi" w:cstheme="minorHAnsi"/>
        </w:rPr>
        <w:t>P</w:t>
      </w:r>
      <w:r w:rsidRPr="006027A8">
        <w:rPr>
          <w:rFonts w:asciiTheme="minorHAnsi" w:hAnsiTheme="minorHAnsi" w:cstheme="minorHAnsi"/>
        </w:rPr>
        <w:t xml:space="preserve">rzewodniczącej Zespołu Wychowawczego wybrano </w:t>
      </w:r>
      <w:r w:rsidR="00680DE0" w:rsidRPr="006027A8">
        <w:rPr>
          <w:rFonts w:asciiTheme="minorHAnsi" w:hAnsiTheme="minorHAnsi" w:cstheme="minorHAnsi"/>
        </w:rPr>
        <w:t>11</w:t>
      </w:r>
      <w:r w:rsidRPr="006027A8">
        <w:rPr>
          <w:rFonts w:asciiTheme="minorHAnsi" w:hAnsiTheme="minorHAnsi" w:cstheme="minorHAnsi"/>
        </w:rPr>
        <w:t xml:space="preserve"> celów głównych. </w:t>
      </w:r>
    </w:p>
    <w:p w14:paraId="5BD938A0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375E2BAA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32BDF4EC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3C69C53F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40C0CE9D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3FC336E0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3F1D010C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56BE02BF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527C4DF9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05C83B94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6DA24261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04D96420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22E2CDDC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7200272B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0AEB89F2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0917BCFE" w14:textId="77777777" w:rsidR="00F20199" w:rsidRPr="006027A8" w:rsidRDefault="00F20199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6EBA18F6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745C9A83" w14:textId="77777777" w:rsidR="00A834DC" w:rsidRPr="006027A8" w:rsidRDefault="00A834DC" w:rsidP="00A834DC">
      <w:pPr>
        <w:pStyle w:val="Teksttreci1"/>
        <w:shd w:val="clear" w:color="auto" w:fill="auto"/>
        <w:spacing w:before="0" w:after="0"/>
        <w:ind w:left="20" w:right="40"/>
        <w:rPr>
          <w:rFonts w:asciiTheme="minorHAnsi" w:hAnsiTheme="minorHAnsi" w:cstheme="minorHAnsi"/>
        </w:rPr>
      </w:pPr>
    </w:p>
    <w:p w14:paraId="1FA08B41" w14:textId="77777777" w:rsidR="00A834DC" w:rsidRPr="006027A8" w:rsidRDefault="00A834DC" w:rsidP="009D4E12">
      <w:pPr>
        <w:pStyle w:val="Nagwek110"/>
        <w:keepNext/>
        <w:keepLines/>
        <w:shd w:val="clear" w:color="auto" w:fill="auto"/>
        <w:spacing w:after="346" w:line="400" w:lineRule="exact"/>
        <w:jc w:val="center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CELE GŁÓWNE:</w:t>
      </w:r>
    </w:p>
    <w:p w14:paraId="6D0AF33C" w14:textId="5A62F5AC" w:rsidR="00A834DC" w:rsidRPr="006027A8" w:rsidRDefault="00A834DC" w:rsidP="001A4DB0">
      <w:pPr>
        <w:pStyle w:val="Nagwek21"/>
        <w:keepNext/>
        <w:keepLines/>
        <w:shd w:val="clear" w:color="auto" w:fill="auto"/>
        <w:spacing w:before="0" w:after="70" w:line="280" w:lineRule="exact"/>
        <w:ind w:right="20"/>
        <w:jc w:val="left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SZKO</w:t>
      </w:r>
      <w:r w:rsidR="00F20199" w:rsidRPr="006027A8">
        <w:rPr>
          <w:rFonts w:asciiTheme="minorHAnsi" w:hAnsiTheme="minorHAnsi" w:cstheme="minorHAnsi"/>
        </w:rPr>
        <w:t>L</w:t>
      </w:r>
      <w:r w:rsidR="009D4E12" w:rsidRPr="006027A8">
        <w:rPr>
          <w:rFonts w:asciiTheme="minorHAnsi" w:hAnsiTheme="minorHAnsi" w:cstheme="minorHAnsi"/>
        </w:rPr>
        <w:t>NY PROGRAM WYCHOWAWCZO</w:t>
      </w:r>
      <w:r w:rsidR="001A4DB0" w:rsidRPr="006027A8">
        <w:rPr>
          <w:rFonts w:asciiTheme="minorHAnsi" w:hAnsiTheme="minorHAnsi" w:cstheme="minorHAnsi"/>
        </w:rPr>
        <w:t>-</w:t>
      </w:r>
      <w:r w:rsidR="009D4E12" w:rsidRPr="006027A8">
        <w:rPr>
          <w:rFonts w:asciiTheme="minorHAnsi" w:hAnsiTheme="minorHAnsi" w:cstheme="minorHAnsi"/>
        </w:rPr>
        <w:t xml:space="preserve">PROFILAKTYCZNY </w:t>
      </w:r>
      <w:r w:rsidRPr="006027A8">
        <w:rPr>
          <w:rFonts w:asciiTheme="minorHAnsi" w:hAnsiTheme="minorHAnsi" w:cstheme="minorHAnsi"/>
        </w:rPr>
        <w:t xml:space="preserve">ZMIERZA DO TEGO, </w:t>
      </w:r>
      <w:r w:rsidR="001A4DB0" w:rsidRPr="006027A8">
        <w:rPr>
          <w:rFonts w:asciiTheme="minorHAnsi" w:hAnsiTheme="minorHAnsi" w:cstheme="minorHAnsi"/>
        </w:rPr>
        <w:br/>
      </w:r>
      <w:r w:rsidRPr="006027A8">
        <w:rPr>
          <w:rFonts w:asciiTheme="minorHAnsi" w:hAnsiTheme="minorHAnsi" w:cstheme="minorHAnsi"/>
        </w:rPr>
        <w:t>ABY</w:t>
      </w:r>
      <w:bookmarkStart w:id="2" w:name="bookmark2"/>
      <w:r w:rsidR="009D4E12" w:rsidRPr="006027A8">
        <w:rPr>
          <w:rFonts w:asciiTheme="minorHAnsi" w:hAnsiTheme="minorHAnsi" w:cstheme="minorHAnsi"/>
        </w:rPr>
        <w:t xml:space="preserve"> UCZNIOWIE:</w:t>
      </w:r>
      <w:bookmarkEnd w:id="2"/>
      <w:r w:rsidR="009D4E12" w:rsidRPr="006027A8">
        <w:rPr>
          <w:rFonts w:asciiTheme="minorHAnsi" w:hAnsiTheme="minorHAnsi" w:cstheme="minorHAnsi"/>
        </w:rPr>
        <w:tab/>
      </w:r>
      <w:r w:rsidR="009D4E12" w:rsidRPr="006027A8">
        <w:rPr>
          <w:rFonts w:asciiTheme="minorHAnsi" w:hAnsiTheme="minorHAnsi" w:cstheme="minorHAnsi"/>
        </w:rPr>
        <w:tab/>
      </w:r>
      <w:r w:rsidR="009D4E12" w:rsidRPr="006027A8">
        <w:rPr>
          <w:rFonts w:asciiTheme="minorHAnsi" w:hAnsiTheme="minorHAnsi" w:cstheme="minorHAnsi"/>
        </w:rPr>
        <w:tab/>
      </w:r>
      <w:r w:rsidR="009D4E12" w:rsidRPr="006027A8">
        <w:rPr>
          <w:rFonts w:asciiTheme="minorHAnsi" w:hAnsiTheme="minorHAnsi" w:cstheme="minorHAnsi"/>
        </w:rPr>
        <w:tab/>
      </w:r>
      <w:r w:rsidR="009D4E12" w:rsidRPr="006027A8">
        <w:rPr>
          <w:rFonts w:asciiTheme="minorHAnsi" w:hAnsiTheme="minorHAnsi" w:cstheme="minorHAnsi"/>
        </w:rPr>
        <w:tab/>
      </w:r>
      <w:r w:rsidR="009D4E12" w:rsidRPr="006027A8">
        <w:rPr>
          <w:rFonts w:asciiTheme="minorHAnsi" w:hAnsiTheme="minorHAnsi" w:cstheme="minorHAnsi"/>
        </w:rPr>
        <w:tab/>
      </w:r>
    </w:p>
    <w:p w14:paraId="58222E98" w14:textId="77777777" w:rsidR="009D4E12" w:rsidRPr="006027A8" w:rsidRDefault="009D4E12" w:rsidP="00A834DC">
      <w:pPr>
        <w:pStyle w:val="Teksttreci0"/>
        <w:shd w:val="clear" w:color="auto" w:fill="auto"/>
        <w:tabs>
          <w:tab w:val="left" w:pos="626"/>
        </w:tabs>
        <w:spacing w:before="0" w:after="0"/>
        <w:ind w:right="640"/>
        <w:jc w:val="left"/>
        <w:rPr>
          <w:rFonts w:asciiTheme="minorHAnsi" w:hAnsiTheme="minorHAnsi" w:cstheme="minorHAnsi"/>
        </w:rPr>
      </w:pPr>
    </w:p>
    <w:p w14:paraId="32626957" w14:textId="28259E4D" w:rsidR="00A834DC" w:rsidRPr="006027A8" w:rsidRDefault="008D2E0F" w:rsidP="00A834DC">
      <w:pPr>
        <w:pStyle w:val="Teksttreci0"/>
        <w:shd w:val="clear" w:color="auto" w:fill="auto"/>
        <w:tabs>
          <w:tab w:val="left" w:pos="626"/>
        </w:tabs>
        <w:spacing w:before="0" w:after="0"/>
        <w:ind w:right="640"/>
        <w:jc w:val="left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 xml:space="preserve">    </w:t>
      </w:r>
      <w:r w:rsidR="00A834DC" w:rsidRPr="006027A8">
        <w:rPr>
          <w:rFonts w:asciiTheme="minorHAnsi" w:hAnsiTheme="minorHAnsi" w:cstheme="minorHAnsi"/>
        </w:rPr>
        <w:t>1.</w:t>
      </w:r>
      <w:r w:rsidRPr="006027A8">
        <w:rPr>
          <w:rFonts w:asciiTheme="minorHAnsi" w:hAnsiTheme="minorHAnsi" w:cstheme="minorHAnsi"/>
        </w:rPr>
        <w:t xml:space="preserve"> </w:t>
      </w:r>
      <w:r w:rsidR="00A834DC" w:rsidRPr="006027A8">
        <w:rPr>
          <w:rFonts w:asciiTheme="minorHAnsi" w:hAnsiTheme="minorHAnsi" w:cstheme="minorHAnsi"/>
        </w:rPr>
        <w:t>Znajdowali w szkole środowisko ws</w:t>
      </w:r>
      <w:r w:rsidRPr="006027A8">
        <w:rPr>
          <w:rFonts w:asciiTheme="minorHAnsi" w:hAnsiTheme="minorHAnsi" w:cstheme="minorHAnsi"/>
        </w:rPr>
        <w:t>zechstronnego rozwoju osobowego</w:t>
      </w:r>
      <w:r w:rsidR="001A4DB0" w:rsidRPr="006027A8">
        <w:rPr>
          <w:rFonts w:asciiTheme="minorHAnsi" w:hAnsiTheme="minorHAnsi" w:cstheme="minorHAnsi"/>
        </w:rPr>
        <w:t xml:space="preserve"> </w:t>
      </w:r>
      <w:r w:rsidR="00A834DC" w:rsidRPr="006027A8">
        <w:rPr>
          <w:rFonts w:asciiTheme="minorHAnsi" w:hAnsiTheme="minorHAnsi" w:cstheme="minorHAnsi"/>
        </w:rPr>
        <w:t xml:space="preserve">w </w:t>
      </w:r>
      <w:r w:rsidRPr="006027A8">
        <w:rPr>
          <w:rFonts w:asciiTheme="minorHAnsi" w:hAnsiTheme="minorHAnsi" w:cstheme="minorHAnsi"/>
        </w:rPr>
        <w:t xml:space="preserve"> </w:t>
      </w:r>
      <w:r w:rsidR="00A834DC" w:rsidRPr="006027A8">
        <w:rPr>
          <w:rFonts w:asciiTheme="minorHAnsi" w:hAnsiTheme="minorHAnsi" w:cstheme="minorHAnsi"/>
        </w:rPr>
        <w:t>zakresie:</w:t>
      </w:r>
    </w:p>
    <w:p w14:paraId="04700C92" w14:textId="77777777" w:rsidR="00A834DC" w:rsidRPr="006027A8" w:rsidRDefault="00A834DC" w:rsidP="007F6FEB">
      <w:pPr>
        <w:pStyle w:val="Teksttreci0"/>
        <w:shd w:val="clear" w:color="auto" w:fill="auto"/>
        <w:tabs>
          <w:tab w:val="left" w:pos="478"/>
        </w:tabs>
        <w:spacing w:before="0" w:after="120" w:line="240" w:lineRule="auto"/>
        <w:ind w:left="301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-</w:t>
      </w:r>
      <w:r w:rsidRPr="006027A8">
        <w:rPr>
          <w:rFonts w:asciiTheme="minorHAnsi" w:hAnsiTheme="minorHAnsi" w:cstheme="minorHAnsi"/>
        </w:rPr>
        <w:tab/>
        <w:t>intelektualnym</w:t>
      </w:r>
    </w:p>
    <w:p w14:paraId="599EE7F9" w14:textId="77777777" w:rsidR="00A834DC" w:rsidRPr="006027A8" w:rsidRDefault="00A834DC" w:rsidP="007F6FEB">
      <w:pPr>
        <w:pStyle w:val="Teksttreci0"/>
        <w:shd w:val="clear" w:color="auto" w:fill="auto"/>
        <w:tabs>
          <w:tab w:val="left" w:pos="478"/>
        </w:tabs>
        <w:spacing w:before="0" w:after="120" w:line="240" w:lineRule="auto"/>
        <w:ind w:left="301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-</w:t>
      </w:r>
      <w:r w:rsidRPr="006027A8">
        <w:rPr>
          <w:rFonts w:asciiTheme="minorHAnsi" w:hAnsiTheme="minorHAnsi" w:cstheme="minorHAnsi"/>
        </w:rPr>
        <w:tab/>
        <w:t>psychicznym</w:t>
      </w:r>
    </w:p>
    <w:p w14:paraId="4036185E" w14:textId="77777777" w:rsidR="00A834DC" w:rsidRPr="006027A8" w:rsidRDefault="00A834DC" w:rsidP="007F6FEB">
      <w:pPr>
        <w:pStyle w:val="Teksttreci0"/>
        <w:shd w:val="clear" w:color="auto" w:fill="auto"/>
        <w:tabs>
          <w:tab w:val="left" w:pos="478"/>
        </w:tabs>
        <w:spacing w:before="0" w:after="120" w:line="240" w:lineRule="auto"/>
        <w:ind w:left="301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-</w:t>
      </w:r>
      <w:r w:rsidRPr="006027A8">
        <w:rPr>
          <w:rFonts w:asciiTheme="minorHAnsi" w:hAnsiTheme="minorHAnsi" w:cstheme="minorHAnsi"/>
        </w:rPr>
        <w:tab/>
        <w:t>społecznym</w:t>
      </w:r>
    </w:p>
    <w:p w14:paraId="7651B0FA" w14:textId="77777777" w:rsidR="00A834DC" w:rsidRPr="006027A8" w:rsidRDefault="00A834DC" w:rsidP="007F6FEB">
      <w:pPr>
        <w:pStyle w:val="Teksttreci0"/>
        <w:shd w:val="clear" w:color="auto" w:fill="auto"/>
        <w:tabs>
          <w:tab w:val="left" w:pos="478"/>
        </w:tabs>
        <w:spacing w:before="0" w:after="120" w:line="240" w:lineRule="auto"/>
        <w:ind w:left="301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-</w:t>
      </w:r>
      <w:r w:rsidRPr="006027A8">
        <w:rPr>
          <w:rFonts w:asciiTheme="minorHAnsi" w:hAnsiTheme="minorHAnsi" w:cstheme="minorHAnsi"/>
        </w:rPr>
        <w:tab/>
        <w:t>zdrowotnym</w:t>
      </w:r>
    </w:p>
    <w:p w14:paraId="36FF5710" w14:textId="77777777" w:rsidR="00A834DC" w:rsidRPr="006027A8" w:rsidRDefault="00A834DC" w:rsidP="007F6FEB">
      <w:pPr>
        <w:pStyle w:val="Teksttreci0"/>
        <w:shd w:val="clear" w:color="auto" w:fill="auto"/>
        <w:tabs>
          <w:tab w:val="left" w:pos="478"/>
        </w:tabs>
        <w:spacing w:before="0" w:after="120" w:line="240" w:lineRule="auto"/>
        <w:ind w:left="301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-</w:t>
      </w:r>
      <w:r w:rsidRPr="006027A8">
        <w:rPr>
          <w:rFonts w:asciiTheme="minorHAnsi" w:hAnsiTheme="minorHAnsi" w:cstheme="minorHAnsi"/>
        </w:rPr>
        <w:tab/>
        <w:t>estetycznym</w:t>
      </w:r>
    </w:p>
    <w:p w14:paraId="7CBBDE8B" w14:textId="77777777" w:rsidR="00A834DC" w:rsidRPr="006027A8" w:rsidRDefault="00A834DC" w:rsidP="007F6FEB">
      <w:pPr>
        <w:pStyle w:val="Teksttreci0"/>
        <w:shd w:val="clear" w:color="auto" w:fill="auto"/>
        <w:tabs>
          <w:tab w:val="left" w:pos="473"/>
        </w:tabs>
        <w:spacing w:before="0" w:after="120" w:line="240" w:lineRule="auto"/>
        <w:ind w:left="301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-</w:t>
      </w:r>
      <w:r w:rsidRPr="006027A8">
        <w:rPr>
          <w:rFonts w:asciiTheme="minorHAnsi" w:hAnsiTheme="minorHAnsi" w:cstheme="minorHAnsi"/>
        </w:rPr>
        <w:tab/>
        <w:t>moralnym</w:t>
      </w:r>
    </w:p>
    <w:p w14:paraId="4E55839D" w14:textId="77777777" w:rsidR="00A834DC" w:rsidRPr="006027A8" w:rsidRDefault="00A834DC" w:rsidP="007F6FEB">
      <w:pPr>
        <w:pStyle w:val="Teksttreci0"/>
        <w:shd w:val="clear" w:color="auto" w:fill="auto"/>
        <w:tabs>
          <w:tab w:val="left" w:pos="473"/>
        </w:tabs>
        <w:spacing w:before="0" w:after="120" w:line="240" w:lineRule="auto"/>
        <w:ind w:left="301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-</w:t>
      </w:r>
      <w:r w:rsidRPr="006027A8">
        <w:rPr>
          <w:rFonts w:asciiTheme="minorHAnsi" w:hAnsiTheme="minorHAnsi" w:cstheme="minorHAnsi"/>
        </w:rPr>
        <w:tab/>
        <w:t>duchowym</w:t>
      </w:r>
    </w:p>
    <w:p w14:paraId="41A70776" w14:textId="77777777" w:rsidR="007F6FEB" w:rsidRPr="006027A8" w:rsidRDefault="00A834DC" w:rsidP="007F6FEB">
      <w:pPr>
        <w:pStyle w:val="Teksttreci0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120" w:line="240" w:lineRule="auto"/>
        <w:ind w:left="301" w:right="23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 xml:space="preserve">Rozwijali w sobie dociekliwość poznawczą ukierunkowaną na poszukiwanie prawdy, dobra </w:t>
      </w:r>
      <w:r w:rsidR="002901E3" w:rsidRPr="006027A8">
        <w:rPr>
          <w:rFonts w:asciiTheme="minorHAnsi" w:hAnsiTheme="minorHAnsi" w:cstheme="minorHAnsi"/>
        </w:rPr>
        <w:br/>
      </w:r>
      <w:r w:rsidRPr="006027A8">
        <w:rPr>
          <w:rFonts w:asciiTheme="minorHAnsi" w:hAnsiTheme="minorHAnsi" w:cstheme="minorHAnsi"/>
        </w:rPr>
        <w:t>i piękna w świecie.</w:t>
      </w:r>
    </w:p>
    <w:p w14:paraId="3FD60326" w14:textId="7D682479" w:rsidR="00A834DC" w:rsidRPr="006027A8" w:rsidRDefault="00A834DC" w:rsidP="007F6FEB">
      <w:pPr>
        <w:pStyle w:val="Teksttreci0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120" w:line="240" w:lineRule="auto"/>
        <w:ind w:left="301" w:right="23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Mieli świadomość życiowej użyteczności przedmiotów szkolnych, jak i całej</w:t>
      </w:r>
      <w:r w:rsidR="001A4DB0" w:rsidRPr="006027A8">
        <w:rPr>
          <w:rFonts w:asciiTheme="minorHAnsi" w:hAnsiTheme="minorHAnsi" w:cstheme="minorHAnsi"/>
        </w:rPr>
        <w:t xml:space="preserve"> </w:t>
      </w:r>
      <w:r w:rsidRPr="006027A8">
        <w:rPr>
          <w:rFonts w:asciiTheme="minorHAnsi" w:hAnsiTheme="minorHAnsi" w:cstheme="minorHAnsi"/>
        </w:rPr>
        <w:t>edukacji na danym etapie.</w:t>
      </w:r>
    </w:p>
    <w:p w14:paraId="10439503" w14:textId="1378DDC7" w:rsidR="00A834DC" w:rsidRPr="006027A8" w:rsidRDefault="00A834DC" w:rsidP="007F6FEB">
      <w:pPr>
        <w:pStyle w:val="Teksttreci0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120" w:line="240" w:lineRule="auto"/>
        <w:ind w:left="301" w:right="23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Stawali się coraz bardziej samodzielni w dążeniu do dobra własnego z dobrem innych, odpowiedzialność za siebie i odpowiedzialność za innych, wolność własną z wolnością innych.</w:t>
      </w:r>
    </w:p>
    <w:p w14:paraId="0BB83D27" w14:textId="77777777" w:rsidR="00A834DC" w:rsidRPr="006027A8" w:rsidRDefault="00A834DC" w:rsidP="007F6FEB">
      <w:pPr>
        <w:pStyle w:val="Teksttreci0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120" w:line="240" w:lineRule="auto"/>
        <w:ind w:left="301" w:right="23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Uczyli się szacunku dla dobra wspólnego jako podstawy życia społecznego oraz przygotowywali się do życia w rodzinie, w społeczności lokalnej i w państwie w duchu przekazu dziedzictwa kulturowego i kształtowania postaw patriotycznych.</w:t>
      </w:r>
    </w:p>
    <w:p w14:paraId="360EC953" w14:textId="77777777" w:rsidR="00A834DC" w:rsidRPr="006027A8" w:rsidRDefault="00A834DC" w:rsidP="007F6FEB">
      <w:pPr>
        <w:pStyle w:val="Teksttreci0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120" w:line="240" w:lineRule="auto"/>
        <w:ind w:left="301" w:right="23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 xml:space="preserve">Przygotowywali się do rozpoznawania wartości moralnych, dokonywania wyborów </w:t>
      </w:r>
      <w:r w:rsidR="00AB5A9B" w:rsidRPr="006027A8">
        <w:rPr>
          <w:rFonts w:asciiTheme="minorHAnsi" w:hAnsiTheme="minorHAnsi" w:cstheme="minorHAnsi"/>
        </w:rPr>
        <w:br/>
      </w:r>
      <w:r w:rsidRPr="006027A8">
        <w:rPr>
          <w:rFonts w:asciiTheme="minorHAnsi" w:hAnsiTheme="minorHAnsi" w:cstheme="minorHAnsi"/>
        </w:rPr>
        <w:t>i hierarchizacji wartości</w:t>
      </w:r>
      <w:r w:rsidR="0017196E" w:rsidRPr="006027A8">
        <w:rPr>
          <w:rFonts w:asciiTheme="minorHAnsi" w:hAnsiTheme="minorHAnsi" w:cstheme="minorHAnsi"/>
        </w:rPr>
        <w:t>, w których zdrowie należy do jednych z najważniejszych wartości w życiu</w:t>
      </w:r>
      <w:r w:rsidRPr="006027A8">
        <w:rPr>
          <w:rFonts w:asciiTheme="minorHAnsi" w:hAnsiTheme="minorHAnsi" w:cstheme="minorHAnsi"/>
        </w:rPr>
        <w:t xml:space="preserve"> oraz mieli możliwość doskonalenia się.</w:t>
      </w:r>
    </w:p>
    <w:p w14:paraId="704E4BEB" w14:textId="77777777" w:rsidR="00A834DC" w:rsidRPr="006027A8" w:rsidRDefault="00A834DC" w:rsidP="007F6FEB">
      <w:pPr>
        <w:pStyle w:val="Teksttreci0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120" w:line="240" w:lineRule="auto"/>
        <w:ind w:left="301" w:right="23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Posiadali umiejętność słuchania innych i rozumienia ich poglądów oraz umieli działać na rzecz tworzenia w szkole wspólnoty nauczycieli i uczniów.</w:t>
      </w:r>
    </w:p>
    <w:p w14:paraId="06C35D40" w14:textId="77777777" w:rsidR="0059039D" w:rsidRPr="006027A8" w:rsidRDefault="0059039D" w:rsidP="007F6FEB">
      <w:pPr>
        <w:pStyle w:val="Teksttreci0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120" w:line="240" w:lineRule="auto"/>
        <w:ind w:left="301" w:right="23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 xml:space="preserve">Otrzymywali od nauczycieli pomoc w przezwyciężaniu swoich trudności </w:t>
      </w:r>
      <w:r w:rsidR="007F6FEB" w:rsidRPr="006027A8">
        <w:rPr>
          <w:rFonts w:asciiTheme="minorHAnsi" w:hAnsiTheme="minorHAnsi" w:cstheme="minorHAnsi"/>
        </w:rPr>
        <w:t>(</w:t>
      </w:r>
      <w:r w:rsidRPr="006027A8">
        <w:rPr>
          <w:rFonts w:asciiTheme="minorHAnsi" w:hAnsiTheme="minorHAnsi" w:cstheme="minorHAnsi"/>
        </w:rPr>
        <w:t xml:space="preserve">dydaktycznych, społecznych, materialnych </w:t>
      </w:r>
      <w:r w:rsidR="007F6FEB" w:rsidRPr="006027A8">
        <w:rPr>
          <w:rFonts w:asciiTheme="minorHAnsi" w:hAnsiTheme="minorHAnsi" w:cstheme="minorHAnsi"/>
        </w:rPr>
        <w:t>…).</w:t>
      </w:r>
    </w:p>
    <w:p w14:paraId="0FDD22DD" w14:textId="77777777" w:rsidR="007F6FEB" w:rsidRPr="006027A8" w:rsidRDefault="007F6FEB" w:rsidP="007F6FEB">
      <w:pPr>
        <w:pStyle w:val="Teksttreci0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120" w:line="240" w:lineRule="auto"/>
        <w:ind w:left="301" w:right="23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Wybierali zdrowy styl życia i aktywne formy spędzania wolnego czasu oraz podejmowali zachowania prozdrowotne.</w:t>
      </w:r>
    </w:p>
    <w:p w14:paraId="318F3E1F" w14:textId="77777777" w:rsidR="00BD5272" w:rsidRPr="006027A8" w:rsidRDefault="00BD5272" w:rsidP="007F6FEB">
      <w:pPr>
        <w:pStyle w:val="Teksttreci0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120" w:line="240" w:lineRule="auto"/>
        <w:ind w:left="301" w:right="23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 xml:space="preserve"> Reintegrowali się po powrocie z nauki zdalnej.</w:t>
      </w:r>
    </w:p>
    <w:p w14:paraId="5F4EE9D3" w14:textId="77777777" w:rsidR="007F6FEB" w:rsidRPr="006027A8" w:rsidRDefault="007F6FEB" w:rsidP="007F6FEB">
      <w:pPr>
        <w:pStyle w:val="Teksttreci0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120" w:line="240" w:lineRule="auto"/>
        <w:ind w:left="301" w:right="23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Mieli wyrównywane szanse edukacyjne przez:</w:t>
      </w:r>
    </w:p>
    <w:p w14:paraId="716D3730" w14:textId="77777777" w:rsidR="007F6FEB" w:rsidRPr="006027A8" w:rsidRDefault="007F6FEB" w:rsidP="007F6FEB">
      <w:pPr>
        <w:pStyle w:val="Teksttreci0"/>
        <w:numPr>
          <w:ilvl w:val="0"/>
          <w:numId w:val="11"/>
        </w:numPr>
        <w:shd w:val="clear" w:color="auto" w:fill="auto"/>
        <w:spacing w:before="0" w:after="120" w:line="240" w:lineRule="auto"/>
        <w:ind w:left="1491" w:right="23" w:hanging="357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Pomoc dzieciom z rodzin dysfunkcyjnych</w:t>
      </w:r>
    </w:p>
    <w:p w14:paraId="05EB3017" w14:textId="77777777" w:rsidR="007F6FEB" w:rsidRPr="006027A8" w:rsidRDefault="007F6FEB" w:rsidP="007F6FEB">
      <w:pPr>
        <w:pStyle w:val="Teksttreci0"/>
        <w:numPr>
          <w:ilvl w:val="0"/>
          <w:numId w:val="11"/>
        </w:numPr>
        <w:shd w:val="clear" w:color="auto" w:fill="auto"/>
        <w:spacing w:before="0" w:after="120" w:line="240" w:lineRule="auto"/>
        <w:ind w:left="1491" w:right="23" w:hanging="357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</w:rPr>
        <w:t>Pomoc dzieciom w przezwyciężaniu trudności w nauce.</w:t>
      </w:r>
    </w:p>
    <w:p w14:paraId="2AA09B61" w14:textId="77777777" w:rsidR="00A834DC" w:rsidRPr="006027A8" w:rsidRDefault="00A834DC" w:rsidP="00A834DC">
      <w:pPr>
        <w:pStyle w:val="Teksttreci0"/>
        <w:shd w:val="clear" w:color="auto" w:fill="auto"/>
        <w:tabs>
          <w:tab w:val="left" w:pos="182"/>
        </w:tabs>
        <w:spacing w:before="0" w:after="0"/>
        <w:jc w:val="left"/>
        <w:rPr>
          <w:rFonts w:asciiTheme="minorHAnsi" w:hAnsiTheme="minorHAnsi" w:cstheme="minorHAnsi"/>
        </w:rPr>
      </w:pPr>
    </w:p>
    <w:p w14:paraId="6E75947A" w14:textId="77777777" w:rsidR="009D21C9" w:rsidRPr="006027A8" w:rsidRDefault="009D21C9" w:rsidP="00A834DC">
      <w:pPr>
        <w:pStyle w:val="Teksttreci0"/>
        <w:shd w:val="clear" w:color="auto" w:fill="auto"/>
        <w:tabs>
          <w:tab w:val="left" w:pos="182"/>
        </w:tabs>
        <w:spacing w:before="0" w:after="0"/>
        <w:jc w:val="left"/>
        <w:rPr>
          <w:rFonts w:asciiTheme="minorHAnsi" w:hAnsiTheme="minorHAnsi" w:cstheme="minorHAnsi"/>
        </w:rPr>
      </w:pPr>
    </w:p>
    <w:p w14:paraId="2FCE0E06" w14:textId="77777777" w:rsidR="009D21C9" w:rsidRPr="006027A8" w:rsidRDefault="009D21C9" w:rsidP="00A834DC">
      <w:pPr>
        <w:pStyle w:val="Teksttreci0"/>
        <w:shd w:val="clear" w:color="auto" w:fill="auto"/>
        <w:tabs>
          <w:tab w:val="left" w:pos="182"/>
        </w:tabs>
        <w:spacing w:before="0" w:after="0"/>
        <w:jc w:val="left"/>
        <w:rPr>
          <w:rFonts w:asciiTheme="minorHAnsi" w:hAnsiTheme="minorHAnsi" w:cstheme="minorHAnsi"/>
        </w:rPr>
      </w:pPr>
    </w:p>
    <w:p w14:paraId="0EFCBFD8" w14:textId="77777777" w:rsidR="00041B4B" w:rsidRPr="006027A8" w:rsidRDefault="00041B4B" w:rsidP="00BD5272">
      <w:pPr>
        <w:pStyle w:val="Nagwek110"/>
        <w:keepNext/>
        <w:keepLines/>
        <w:shd w:val="clear" w:color="auto" w:fill="auto"/>
        <w:spacing w:after="108" w:line="360" w:lineRule="exact"/>
        <w:ind w:left="1134" w:firstLine="708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  <w:b w:val="0"/>
          <w:bCs w:val="0"/>
        </w:rPr>
        <w:t xml:space="preserve">ABSOLWENT </w:t>
      </w:r>
      <w:r w:rsidR="00853B91" w:rsidRPr="006027A8">
        <w:rPr>
          <w:rFonts w:asciiTheme="minorHAnsi" w:hAnsiTheme="minorHAnsi" w:cstheme="minorHAnsi"/>
          <w:b w:val="0"/>
          <w:bCs w:val="0"/>
        </w:rPr>
        <w:t xml:space="preserve">NASZEJ SZKOŁY </w:t>
      </w:r>
      <w:r w:rsidRPr="006027A8">
        <w:rPr>
          <w:rFonts w:asciiTheme="minorHAnsi" w:hAnsiTheme="minorHAnsi" w:cstheme="minorHAnsi"/>
          <w:b w:val="0"/>
          <w:bCs w:val="0"/>
        </w:rPr>
        <w:t xml:space="preserve">POSIADA </w:t>
      </w:r>
      <w:r w:rsidR="00853B91" w:rsidRPr="006027A8">
        <w:rPr>
          <w:rFonts w:asciiTheme="minorHAnsi" w:hAnsiTheme="minorHAnsi" w:cstheme="minorHAnsi"/>
          <w:b w:val="0"/>
          <w:bCs w:val="0"/>
        </w:rPr>
        <w:t xml:space="preserve">              </w:t>
      </w:r>
      <w:r w:rsidR="00BD5272" w:rsidRPr="006027A8">
        <w:rPr>
          <w:rFonts w:asciiTheme="minorHAnsi" w:hAnsiTheme="minorHAnsi" w:cstheme="minorHAnsi"/>
          <w:b w:val="0"/>
          <w:bCs w:val="0"/>
        </w:rPr>
        <w:tab/>
      </w:r>
      <w:r w:rsidR="00BD5272" w:rsidRPr="006027A8">
        <w:rPr>
          <w:rFonts w:asciiTheme="minorHAnsi" w:hAnsiTheme="minorHAnsi" w:cstheme="minorHAnsi"/>
          <w:b w:val="0"/>
          <w:bCs w:val="0"/>
        </w:rPr>
        <w:tab/>
      </w:r>
      <w:r w:rsidR="00BD5272" w:rsidRPr="006027A8">
        <w:rPr>
          <w:rFonts w:asciiTheme="minorHAnsi" w:hAnsiTheme="minorHAnsi" w:cstheme="minorHAnsi"/>
          <w:b w:val="0"/>
          <w:bCs w:val="0"/>
        </w:rPr>
        <w:tab/>
        <w:t xml:space="preserve">                        </w:t>
      </w:r>
      <w:r w:rsidRPr="006027A8">
        <w:rPr>
          <w:rFonts w:asciiTheme="minorHAnsi" w:hAnsiTheme="minorHAnsi" w:cstheme="minorHAnsi"/>
          <w:b w:val="0"/>
          <w:bCs w:val="0"/>
        </w:rPr>
        <w:t>NASTĘPUJĄCE CECHY</w:t>
      </w:r>
      <w:r w:rsidR="00853B91" w:rsidRPr="006027A8">
        <w:rPr>
          <w:rFonts w:asciiTheme="minorHAnsi" w:hAnsiTheme="minorHAnsi" w:cstheme="minorHAnsi"/>
          <w:b w:val="0"/>
          <w:bCs w:val="0"/>
        </w:rPr>
        <w:t>:</w:t>
      </w:r>
    </w:p>
    <w:p w14:paraId="115875C6" w14:textId="77777777" w:rsidR="00041B4B" w:rsidRPr="006027A8" w:rsidRDefault="00853B91" w:rsidP="001A4DB0">
      <w:pPr>
        <w:pStyle w:val="Nagwek110"/>
        <w:keepNext/>
        <w:keepLines/>
        <w:shd w:val="clear" w:color="auto" w:fill="auto"/>
        <w:spacing w:after="120" w:line="360" w:lineRule="exact"/>
        <w:jc w:val="both"/>
        <w:rPr>
          <w:rFonts w:asciiTheme="minorHAnsi" w:hAnsiTheme="minorHAnsi" w:cstheme="minorHAnsi"/>
          <w:b w:val="0"/>
          <w:bCs w:val="0"/>
          <w:u w:val="single"/>
        </w:rPr>
      </w:pPr>
      <w:r w:rsidRPr="006027A8">
        <w:rPr>
          <w:rFonts w:asciiTheme="minorHAnsi" w:hAnsiTheme="minorHAnsi" w:cstheme="minorHAnsi"/>
          <w:b w:val="0"/>
          <w:bCs w:val="0"/>
          <w:u w:val="single"/>
        </w:rPr>
        <w:t>Jest:</w:t>
      </w:r>
    </w:p>
    <w:p w14:paraId="09AAD82B" w14:textId="77777777" w:rsidR="00041B4B" w:rsidRPr="006027A8" w:rsidRDefault="00041B4B" w:rsidP="00853B91">
      <w:pPr>
        <w:pStyle w:val="Teksttreci0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>wrażliwy na potrzeby drugiego człowieka</w:t>
      </w:r>
    </w:p>
    <w:p w14:paraId="7A3395AD" w14:textId="77777777" w:rsidR="00041B4B" w:rsidRPr="006027A8" w:rsidRDefault="00041B4B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40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>komunikatywny</w:t>
      </w:r>
    </w:p>
    <w:p w14:paraId="2802068F" w14:textId="77777777" w:rsidR="00041B4B" w:rsidRPr="006027A8" w:rsidRDefault="00041B4B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30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>pewny swoich umiejętności</w:t>
      </w:r>
    </w:p>
    <w:p w14:paraId="70C26766" w14:textId="77777777" w:rsidR="00041B4B" w:rsidRPr="006027A8" w:rsidRDefault="00041B4B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>tolerancyjny</w:t>
      </w:r>
    </w:p>
    <w:p w14:paraId="6D05B0E2" w14:textId="77777777" w:rsidR="00041B4B" w:rsidRPr="006027A8" w:rsidRDefault="00041B4B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30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>odporny na stresy i niepowodzenia</w:t>
      </w:r>
    </w:p>
    <w:p w14:paraId="0E5FBF9F" w14:textId="77777777" w:rsidR="00041B4B" w:rsidRPr="006027A8" w:rsidRDefault="00041B4B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>obowiązkowy</w:t>
      </w:r>
    </w:p>
    <w:p w14:paraId="0A46F16F" w14:textId="77777777" w:rsidR="00041B4B" w:rsidRPr="006027A8" w:rsidRDefault="00041B4B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21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>sprawiedliwy</w:t>
      </w:r>
    </w:p>
    <w:p w14:paraId="5EA8EB6A" w14:textId="77777777" w:rsidR="00041B4B" w:rsidRPr="006027A8" w:rsidRDefault="00041B4B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>odpowiedzialny</w:t>
      </w:r>
    </w:p>
    <w:p w14:paraId="115C3546" w14:textId="77777777" w:rsidR="00853B91" w:rsidRPr="006027A8" w:rsidRDefault="00853B91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>emocjonalnie związany ze swoją Ojczyzną i środowiskiem</w:t>
      </w:r>
      <w:r w:rsidRPr="006027A8">
        <w:rPr>
          <w:rFonts w:asciiTheme="minorHAnsi" w:hAnsiTheme="minorHAnsi" w:cstheme="minorHAnsi"/>
          <w:sz w:val="32"/>
          <w:szCs w:val="32"/>
        </w:rPr>
        <w:tab/>
      </w:r>
      <w:r w:rsidRPr="006027A8">
        <w:rPr>
          <w:rFonts w:asciiTheme="minorHAnsi" w:hAnsiTheme="minorHAnsi" w:cstheme="minorHAnsi"/>
          <w:sz w:val="32"/>
          <w:szCs w:val="32"/>
        </w:rPr>
        <w:tab/>
      </w:r>
      <w:r w:rsidRPr="006027A8">
        <w:rPr>
          <w:rFonts w:asciiTheme="minorHAnsi" w:hAnsiTheme="minorHAnsi" w:cstheme="minorHAnsi"/>
          <w:sz w:val="32"/>
          <w:szCs w:val="32"/>
        </w:rPr>
        <w:tab/>
        <w:t xml:space="preserve"> lokalnym</w:t>
      </w:r>
    </w:p>
    <w:p w14:paraId="19748A43" w14:textId="77777777" w:rsidR="00853B91" w:rsidRPr="006027A8" w:rsidRDefault="00853B91" w:rsidP="001A4DB0">
      <w:pPr>
        <w:pStyle w:val="Teksttreci0"/>
        <w:shd w:val="clear" w:color="auto" w:fill="auto"/>
        <w:tabs>
          <w:tab w:val="left" w:pos="230"/>
        </w:tabs>
        <w:spacing w:before="120" w:after="120" w:line="667" w:lineRule="exact"/>
        <w:jc w:val="left"/>
        <w:rPr>
          <w:rFonts w:asciiTheme="minorHAnsi" w:hAnsiTheme="minorHAnsi" w:cstheme="minorHAnsi"/>
          <w:sz w:val="32"/>
          <w:szCs w:val="32"/>
          <w:u w:val="single"/>
        </w:rPr>
      </w:pPr>
      <w:r w:rsidRPr="006027A8">
        <w:rPr>
          <w:rFonts w:asciiTheme="minorHAnsi" w:hAnsiTheme="minorHAnsi" w:cstheme="minorHAnsi"/>
          <w:sz w:val="32"/>
          <w:szCs w:val="32"/>
          <w:u w:val="single"/>
        </w:rPr>
        <w:t>Potrafi:</w:t>
      </w:r>
    </w:p>
    <w:p w14:paraId="26E8D8ED" w14:textId="77777777" w:rsidR="00041B4B" w:rsidRPr="006027A8" w:rsidRDefault="00041B4B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30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 xml:space="preserve"> docenić piękno przyrody</w:t>
      </w:r>
    </w:p>
    <w:p w14:paraId="4DD6B27F" w14:textId="77777777" w:rsidR="00041B4B" w:rsidRPr="006027A8" w:rsidRDefault="00853B91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 xml:space="preserve">odróżnić </w:t>
      </w:r>
      <w:r w:rsidR="00041B4B" w:rsidRPr="006027A8">
        <w:rPr>
          <w:rFonts w:asciiTheme="minorHAnsi" w:hAnsiTheme="minorHAnsi" w:cstheme="minorHAnsi"/>
          <w:sz w:val="32"/>
          <w:szCs w:val="32"/>
        </w:rPr>
        <w:t>dobro od zła</w:t>
      </w:r>
    </w:p>
    <w:p w14:paraId="408A8708" w14:textId="77777777" w:rsidR="00041B4B" w:rsidRPr="006027A8" w:rsidRDefault="00041B4B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30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>znaleźć się w każdej sytuacji</w:t>
      </w:r>
    </w:p>
    <w:p w14:paraId="1D6B1008" w14:textId="77777777" w:rsidR="00041B4B" w:rsidRPr="006027A8" w:rsidRDefault="00853B91" w:rsidP="00041B4B">
      <w:pPr>
        <w:pStyle w:val="Teksttreci0"/>
        <w:numPr>
          <w:ilvl w:val="0"/>
          <w:numId w:val="4"/>
        </w:numPr>
        <w:shd w:val="clear" w:color="auto" w:fill="auto"/>
        <w:tabs>
          <w:tab w:val="left" w:pos="230"/>
        </w:tabs>
        <w:spacing w:before="0" w:after="0" w:line="667" w:lineRule="exact"/>
        <w:jc w:val="left"/>
        <w:rPr>
          <w:rFonts w:asciiTheme="minorHAnsi" w:hAnsiTheme="minorHAnsi" w:cstheme="minorHAnsi"/>
          <w:sz w:val="32"/>
          <w:szCs w:val="32"/>
        </w:rPr>
      </w:pPr>
      <w:r w:rsidRPr="006027A8">
        <w:rPr>
          <w:rFonts w:asciiTheme="minorHAnsi" w:hAnsiTheme="minorHAnsi" w:cstheme="minorHAnsi"/>
          <w:sz w:val="32"/>
          <w:szCs w:val="32"/>
        </w:rPr>
        <w:t>rozmawiać</w:t>
      </w:r>
      <w:r w:rsidR="00156D7D" w:rsidRPr="006027A8">
        <w:rPr>
          <w:rFonts w:asciiTheme="minorHAnsi" w:hAnsiTheme="minorHAnsi" w:cstheme="minorHAnsi"/>
          <w:sz w:val="32"/>
          <w:szCs w:val="32"/>
        </w:rPr>
        <w:t xml:space="preserve"> w języku angiels</w:t>
      </w:r>
      <w:r w:rsidR="00041B4B" w:rsidRPr="006027A8">
        <w:rPr>
          <w:rFonts w:asciiTheme="minorHAnsi" w:hAnsiTheme="minorHAnsi" w:cstheme="minorHAnsi"/>
          <w:sz w:val="32"/>
          <w:szCs w:val="32"/>
        </w:rPr>
        <w:t>kim</w:t>
      </w:r>
    </w:p>
    <w:p w14:paraId="2F52B961" w14:textId="77777777" w:rsidR="0095716A" w:rsidRPr="006027A8" w:rsidRDefault="00041B4B" w:rsidP="0095716A">
      <w:pPr>
        <w:pStyle w:val="Teksttreci0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667" w:lineRule="exact"/>
        <w:jc w:val="left"/>
        <w:rPr>
          <w:rFonts w:asciiTheme="minorHAnsi" w:hAnsiTheme="minorHAnsi" w:cstheme="minorHAnsi"/>
        </w:rPr>
      </w:pPr>
      <w:r w:rsidRPr="006027A8">
        <w:rPr>
          <w:rFonts w:asciiTheme="minorHAnsi" w:hAnsiTheme="minorHAnsi" w:cstheme="minorHAnsi"/>
          <w:sz w:val="32"/>
          <w:szCs w:val="32"/>
        </w:rPr>
        <w:t>posługiwać się komputerem</w:t>
      </w:r>
      <w:r w:rsidR="0095716A" w:rsidRPr="006027A8">
        <w:rPr>
          <w:rFonts w:asciiTheme="minorHAnsi" w:hAnsiTheme="minorHAnsi" w:cstheme="minorHAnsi"/>
          <w:sz w:val="32"/>
          <w:szCs w:val="32"/>
        </w:rPr>
        <w:tab/>
      </w:r>
      <w:r w:rsidR="0095716A" w:rsidRPr="006027A8">
        <w:rPr>
          <w:rFonts w:asciiTheme="minorHAnsi" w:hAnsiTheme="minorHAnsi" w:cstheme="minorHAnsi"/>
          <w:sz w:val="32"/>
          <w:szCs w:val="32"/>
        </w:rPr>
        <w:tab/>
      </w:r>
      <w:r w:rsidR="0095716A" w:rsidRPr="006027A8">
        <w:rPr>
          <w:rFonts w:asciiTheme="minorHAnsi" w:hAnsiTheme="minorHAnsi" w:cstheme="minorHAnsi"/>
          <w:sz w:val="32"/>
          <w:szCs w:val="32"/>
        </w:rPr>
        <w:tab/>
      </w:r>
      <w:r w:rsidR="0095716A" w:rsidRPr="006027A8">
        <w:rPr>
          <w:rFonts w:asciiTheme="minorHAnsi" w:hAnsiTheme="minorHAnsi" w:cstheme="minorHAnsi"/>
          <w:sz w:val="32"/>
          <w:szCs w:val="32"/>
        </w:rPr>
        <w:tab/>
      </w:r>
      <w:r w:rsidR="0095716A" w:rsidRPr="006027A8">
        <w:rPr>
          <w:rFonts w:asciiTheme="minorHAnsi" w:hAnsiTheme="minorHAnsi" w:cstheme="minorHAnsi"/>
          <w:sz w:val="32"/>
          <w:szCs w:val="32"/>
        </w:rPr>
        <w:tab/>
      </w:r>
    </w:p>
    <w:p w14:paraId="139E9A1A" w14:textId="77777777" w:rsidR="0095716A" w:rsidRPr="006027A8" w:rsidRDefault="0095716A" w:rsidP="0095716A">
      <w:pPr>
        <w:rPr>
          <w:rFonts w:asciiTheme="minorHAnsi" w:hAnsiTheme="minorHAnsi" w:cstheme="minorHAnsi"/>
        </w:rPr>
      </w:pPr>
    </w:p>
    <w:p w14:paraId="468AA572" w14:textId="77777777" w:rsidR="0095716A" w:rsidRPr="006027A8" w:rsidRDefault="0095716A" w:rsidP="0095716A">
      <w:pPr>
        <w:sectPr w:rsidR="0095716A" w:rsidRPr="006027A8" w:rsidSect="00E00E97">
          <w:footerReference w:type="default" r:id="rId11"/>
          <w:pgSz w:w="11905" w:h="16837"/>
          <w:pgMar w:top="1440" w:right="1080" w:bottom="1440" w:left="1080" w:header="0" w:footer="737" w:gutter="0"/>
          <w:cols w:space="708"/>
          <w:noEndnote/>
          <w:docGrid w:linePitch="360"/>
        </w:sectPr>
      </w:pPr>
    </w:p>
    <w:p w14:paraId="4FF9E3A0" w14:textId="1B7E8364" w:rsidR="0095716A" w:rsidRPr="006027A8" w:rsidRDefault="0095716A" w:rsidP="0095716A">
      <w:pPr>
        <w:jc w:val="center"/>
        <w:rPr>
          <w:b/>
          <w:sz w:val="28"/>
          <w:szCs w:val="28"/>
        </w:rPr>
      </w:pPr>
      <w:r w:rsidRPr="006027A8">
        <w:rPr>
          <w:b/>
          <w:sz w:val="28"/>
          <w:szCs w:val="28"/>
        </w:rPr>
        <w:t>Plan realizacji działań wychowawczo</w:t>
      </w:r>
      <w:r w:rsidR="001A4DB0" w:rsidRPr="006027A8">
        <w:rPr>
          <w:b/>
          <w:sz w:val="28"/>
          <w:szCs w:val="28"/>
        </w:rPr>
        <w:t>-</w:t>
      </w:r>
      <w:r w:rsidRPr="006027A8">
        <w:rPr>
          <w:b/>
          <w:sz w:val="28"/>
          <w:szCs w:val="28"/>
        </w:rPr>
        <w:t>profilaktycznych szkoły</w:t>
      </w:r>
    </w:p>
    <w:p w14:paraId="409E4977" w14:textId="77777777" w:rsidR="0095716A" w:rsidRPr="006027A8" w:rsidRDefault="0095716A" w:rsidP="0095716A"/>
    <w:tbl>
      <w:tblPr>
        <w:tblW w:w="1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2210"/>
        <w:gridCol w:w="2164"/>
        <w:gridCol w:w="2302"/>
        <w:gridCol w:w="284"/>
        <w:gridCol w:w="357"/>
        <w:gridCol w:w="345"/>
        <w:gridCol w:w="290"/>
        <w:gridCol w:w="386"/>
        <w:gridCol w:w="331"/>
        <w:gridCol w:w="275"/>
        <w:gridCol w:w="284"/>
        <w:gridCol w:w="2261"/>
        <w:gridCol w:w="1228"/>
      </w:tblGrid>
      <w:tr w:rsidR="006027A8" w:rsidRPr="006027A8" w14:paraId="05ECCB62" w14:textId="77777777" w:rsidTr="008377C0">
        <w:tc>
          <w:tcPr>
            <w:tcW w:w="1512" w:type="dxa"/>
            <w:shd w:val="clear" w:color="auto" w:fill="auto"/>
          </w:tcPr>
          <w:p w14:paraId="137539FE" w14:textId="4D791964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133E7DFF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4466" w:type="dxa"/>
            <w:gridSpan w:val="2"/>
            <w:shd w:val="clear" w:color="auto" w:fill="auto"/>
          </w:tcPr>
          <w:p w14:paraId="5F74665E" w14:textId="4A8CCC03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Treści wychowawczo</w:t>
            </w:r>
            <w:r w:rsidR="001A4DB0" w:rsidRPr="006027A8">
              <w:t>-</w:t>
            </w:r>
            <w:r w:rsidRPr="006027A8">
              <w:t>profilaktyczne</w:t>
            </w:r>
          </w:p>
        </w:tc>
        <w:tc>
          <w:tcPr>
            <w:tcW w:w="284" w:type="dxa"/>
            <w:shd w:val="clear" w:color="auto" w:fill="auto"/>
          </w:tcPr>
          <w:p w14:paraId="0F880FF9" w14:textId="77777777" w:rsidR="0095716A" w:rsidRPr="006027A8" w:rsidRDefault="0095716A" w:rsidP="004751A5">
            <w:pPr>
              <w:spacing w:after="0" w:line="240" w:lineRule="auto"/>
            </w:pPr>
            <w:r w:rsidRPr="006027A8">
              <w:t>1</w:t>
            </w:r>
          </w:p>
        </w:tc>
        <w:tc>
          <w:tcPr>
            <w:tcW w:w="357" w:type="dxa"/>
            <w:shd w:val="clear" w:color="auto" w:fill="auto"/>
          </w:tcPr>
          <w:p w14:paraId="71D9858B" w14:textId="77777777" w:rsidR="0095716A" w:rsidRPr="006027A8" w:rsidRDefault="0095716A" w:rsidP="004751A5">
            <w:pPr>
              <w:spacing w:after="0" w:line="240" w:lineRule="auto"/>
            </w:pPr>
            <w:r w:rsidRPr="006027A8">
              <w:t>2</w:t>
            </w:r>
          </w:p>
        </w:tc>
        <w:tc>
          <w:tcPr>
            <w:tcW w:w="345" w:type="dxa"/>
            <w:shd w:val="clear" w:color="auto" w:fill="auto"/>
          </w:tcPr>
          <w:p w14:paraId="40E50747" w14:textId="77777777" w:rsidR="0095716A" w:rsidRPr="006027A8" w:rsidRDefault="0095716A" w:rsidP="004751A5">
            <w:pPr>
              <w:spacing w:after="0" w:line="240" w:lineRule="auto"/>
            </w:pPr>
            <w:r w:rsidRPr="006027A8">
              <w:t>3</w:t>
            </w:r>
          </w:p>
        </w:tc>
        <w:tc>
          <w:tcPr>
            <w:tcW w:w="290" w:type="dxa"/>
            <w:shd w:val="clear" w:color="auto" w:fill="auto"/>
          </w:tcPr>
          <w:p w14:paraId="2D550A48" w14:textId="77777777" w:rsidR="0095716A" w:rsidRPr="006027A8" w:rsidRDefault="0095716A" w:rsidP="004751A5">
            <w:pPr>
              <w:spacing w:after="0" w:line="240" w:lineRule="auto"/>
            </w:pPr>
            <w:r w:rsidRPr="006027A8">
              <w:t>4</w:t>
            </w:r>
          </w:p>
        </w:tc>
        <w:tc>
          <w:tcPr>
            <w:tcW w:w="386" w:type="dxa"/>
            <w:shd w:val="clear" w:color="auto" w:fill="auto"/>
          </w:tcPr>
          <w:p w14:paraId="32783DAE" w14:textId="77777777" w:rsidR="0095716A" w:rsidRPr="006027A8" w:rsidRDefault="0095716A" w:rsidP="004751A5">
            <w:pPr>
              <w:spacing w:after="0" w:line="240" w:lineRule="auto"/>
            </w:pPr>
            <w:r w:rsidRPr="006027A8">
              <w:t>5</w:t>
            </w:r>
          </w:p>
        </w:tc>
        <w:tc>
          <w:tcPr>
            <w:tcW w:w="331" w:type="dxa"/>
            <w:shd w:val="clear" w:color="auto" w:fill="auto"/>
          </w:tcPr>
          <w:p w14:paraId="49E307AA" w14:textId="77777777" w:rsidR="0095716A" w:rsidRPr="006027A8" w:rsidRDefault="0095716A" w:rsidP="004751A5">
            <w:pPr>
              <w:spacing w:after="0" w:line="240" w:lineRule="auto"/>
            </w:pPr>
            <w:r w:rsidRPr="006027A8">
              <w:t>6</w:t>
            </w:r>
          </w:p>
        </w:tc>
        <w:tc>
          <w:tcPr>
            <w:tcW w:w="275" w:type="dxa"/>
            <w:shd w:val="clear" w:color="auto" w:fill="auto"/>
          </w:tcPr>
          <w:p w14:paraId="25A9DB3A" w14:textId="77777777" w:rsidR="0095716A" w:rsidRPr="006027A8" w:rsidRDefault="0095716A" w:rsidP="004751A5">
            <w:pPr>
              <w:spacing w:after="0" w:line="240" w:lineRule="auto"/>
            </w:pPr>
            <w:r w:rsidRPr="006027A8">
              <w:t>7</w:t>
            </w:r>
          </w:p>
        </w:tc>
        <w:tc>
          <w:tcPr>
            <w:tcW w:w="284" w:type="dxa"/>
            <w:shd w:val="clear" w:color="auto" w:fill="auto"/>
          </w:tcPr>
          <w:p w14:paraId="004C0B14" w14:textId="77777777" w:rsidR="0095716A" w:rsidRPr="006027A8" w:rsidRDefault="0095716A" w:rsidP="004751A5">
            <w:pPr>
              <w:spacing w:after="0" w:line="240" w:lineRule="auto"/>
            </w:pPr>
            <w:r w:rsidRPr="006027A8">
              <w:t>8</w:t>
            </w:r>
          </w:p>
        </w:tc>
        <w:tc>
          <w:tcPr>
            <w:tcW w:w="2261" w:type="dxa"/>
            <w:shd w:val="clear" w:color="auto" w:fill="auto"/>
          </w:tcPr>
          <w:p w14:paraId="0051AAED" w14:textId="77777777" w:rsidR="0095716A" w:rsidRPr="006027A8" w:rsidRDefault="0095716A" w:rsidP="004751A5">
            <w:pPr>
              <w:spacing w:after="0" w:line="240" w:lineRule="auto"/>
            </w:pPr>
            <w:r w:rsidRPr="006027A8">
              <w:t>Odpowiedzialni</w:t>
            </w:r>
          </w:p>
        </w:tc>
        <w:tc>
          <w:tcPr>
            <w:tcW w:w="1228" w:type="dxa"/>
            <w:shd w:val="clear" w:color="auto" w:fill="auto"/>
          </w:tcPr>
          <w:p w14:paraId="58170377" w14:textId="77777777" w:rsidR="0095716A" w:rsidRPr="006027A8" w:rsidRDefault="0095716A" w:rsidP="004751A5">
            <w:pPr>
              <w:spacing w:after="0" w:line="240" w:lineRule="auto"/>
            </w:pPr>
            <w:r w:rsidRPr="006027A8">
              <w:t>Termin</w:t>
            </w:r>
          </w:p>
        </w:tc>
      </w:tr>
      <w:tr w:rsidR="006027A8" w:rsidRPr="006027A8" w14:paraId="75EFA69F" w14:textId="77777777" w:rsidTr="001A4DB0">
        <w:tc>
          <w:tcPr>
            <w:tcW w:w="1512" w:type="dxa"/>
            <w:shd w:val="clear" w:color="auto" w:fill="auto"/>
            <w:vAlign w:val="center"/>
          </w:tcPr>
          <w:p w14:paraId="68431051" w14:textId="167B7E83" w:rsidR="0095716A" w:rsidRPr="006027A8" w:rsidRDefault="0095716A" w:rsidP="001A4DB0">
            <w:pPr>
              <w:spacing w:after="0" w:line="240" w:lineRule="auto"/>
              <w:jc w:val="center"/>
              <w:rPr>
                <w:b/>
              </w:rPr>
            </w:pPr>
            <w:r w:rsidRPr="006027A8">
              <w:rPr>
                <w:b/>
              </w:rPr>
              <w:t xml:space="preserve">Sfera wspomagania dziecka </w:t>
            </w:r>
            <w:r w:rsidR="001A4DB0" w:rsidRPr="006027A8">
              <w:rPr>
                <w:b/>
              </w:rPr>
              <w:br/>
            </w:r>
            <w:r w:rsidRPr="006027A8">
              <w:rPr>
                <w:b/>
              </w:rPr>
              <w:t>w rozwoju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FD5E996" w14:textId="77777777" w:rsidR="0095716A" w:rsidRPr="006027A8" w:rsidRDefault="0095716A" w:rsidP="001A4DB0">
            <w:pPr>
              <w:spacing w:after="0" w:line="240" w:lineRule="auto"/>
              <w:jc w:val="center"/>
              <w:rPr>
                <w:b/>
              </w:rPr>
            </w:pPr>
            <w:r w:rsidRPr="006027A8">
              <w:rPr>
                <w:b/>
              </w:rPr>
              <w:t>Obszar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4AF245EF" w14:textId="1AB11EE4" w:rsidR="0095716A" w:rsidRPr="006027A8" w:rsidRDefault="0095716A" w:rsidP="001A4DB0">
            <w:pPr>
              <w:spacing w:after="0" w:line="240" w:lineRule="auto"/>
              <w:jc w:val="center"/>
              <w:rPr>
                <w:b/>
              </w:rPr>
            </w:pPr>
            <w:r w:rsidRPr="006027A8">
              <w:rPr>
                <w:b/>
              </w:rPr>
              <w:t>Zadania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B71CAA6" w14:textId="77777777" w:rsidR="0095716A" w:rsidRPr="006027A8" w:rsidRDefault="0095716A" w:rsidP="001A4DB0">
            <w:pPr>
              <w:spacing w:after="0" w:line="240" w:lineRule="auto"/>
              <w:jc w:val="center"/>
              <w:rPr>
                <w:b/>
              </w:rPr>
            </w:pPr>
            <w:r w:rsidRPr="006027A8">
              <w:rPr>
                <w:b/>
              </w:rPr>
              <w:t>Działania</w:t>
            </w:r>
          </w:p>
        </w:tc>
        <w:tc>
          <w:tcPr>
            <w:tcW w:w="284" w:type="dxa"/>
            <w:shd w:val="clear" w:color="auto" w:fill="auto"/>
          </w:tcPr>
          <w:p w14:paraId="67782090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57" w:type="dxa"/>
            <w:shd w:val="clear" w:color="auto" w:fill="auto"/>
          </w:tcPr>
          <w:p w14:paraId="0686217D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45" w:type="dxa"/>
            <w:shd w:val="clear" w:color="auto" w:fill="auto"/>
          </w:tcPr>
          <w:p w14:paraId="62BF5E79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90" w:type="dxa"/>
            <w:shd w:val="clear" w:color="auto" w:fill="auto"/>
          </w:tcPr>
          <w:p w14:paraId="62982C49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86" w:type="dxa"/>
            <w:shd w:val="clear" w:color="auto" w:fill="auto"/>
          </w:tcPr>
          <w:p w14:paraId="02E7CEAE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31" w:type="dxa"/>
            <w:shd w:val="clear" w:color="auto" w:fill="auto"/>
          </w:tcPr>
          <w:p w14:paraId="11F09ABE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75" w:type="dxa"/>
            <w:shd w:val="clear" w:color="auto" w:fill="auto"/>
          </w:tcPr>
          <w:p w14:paraId="566D20F9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3396D8E8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261" w:type="dxa"/>
            <w:shd w:val="clear" w:color="auto" w:fill="auto"/>
          </w:tcPr>
          <w:p w14:paraId="3D0C1E10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1228" w:type="dxa"/>
            <w:shd w:val="clear" w:color="auto" w:fill="auto"/>
          </w:tcPr>
          <w:p w14:paraId="14EA273A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</w:tr>
      <w:tr w:rsidR="006027A8" w:rsidRPr="006027A8" w14:paraId="6F89A062" w14:textId="77777777" w:rsidTr="008377C0">
        <w:trPr>
          <w:trHeight w:val="769"/>
        </w:trPr>
        <w:tc>
          <w:tcPr>
            <w:tcW w:w="1512" w:type="dxa"/>
            <w:vMerge w:val="restart"/>
            <w:shd w:val="clear" w:color="auto" w:fill="auto"/>
          </w:tcPr>
          <w:p w14:paraId="05D817B4" w14:textId="77777777" w:rsidR="0095716A" w:rsidRPr="006027A8" w:rsidRDefault="0095716A" w:rsidP="004751A5">
            <w:pPr>
              <w:spacing w:after="0" w:line="240" w:lineRule="auto"/>
            </w:pPr>
            <w:r w:rsidRPr="006027A8">
              <w:t>Sfera fizyczna</w:t>
            </w:r>
          </w:p>
        </w:tc>
        <w:tc>
          <w:tcPr>
            <w:tcW w:w="2210" w:type="dxa"/>
            <w:vMerge w:val="restart"/>
            <w:shd w:val="clear" w:color="auto" w:fill="auto"/>
          </w:tcPr>
          <w:p w14:paraId="4E120445" w14:textId="17FAC641" w:rsidR="0095716A" w:rsidRPr="006027A8" w:rsidRDefault="0095716A" w:rsidP="004751A5">
            <w:pPr>
              <w:spacing w:after="0" w:line="240" w:lineRule="auto"/>
            </w:pPr>
            <w:r w:rsidRPr="006027A8">
              <w:rPr>
                <w:sz w:val="24"/>
                <w:szCs w:val="24"/>
              </w:rPr>
              <w:t xml:space="preserve">Żyjmy zdrowo – promocja zdrowego stylu życia </w:t>
            </w:r>
            <w:r w:rsidR="001A4DB0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>i aktywnych form spędzania wolnego czasu</w:t>
            </w:r>
            <w:r w:rsidRPr="006027A8">
              <w:t xml:space="preserve"> 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243AA788" w14:textId="77777777" w:rsidR="0095716A" w:rsidRPr="006027A8" w:rsidRDefault="0095716A" w:rsidP="004751A5">
            <w:pPr>
              <w:spacing w:after="0" w:line="240" w:lineRule="auto"/>
            </w:pPr>
            <w:r w:rsidRPr="006027A8">
              <w:t xml:space="preserve">1. Umiejętność organizowania czasu wolnego </w:t>
            </w:r>
            <w:r w:rsidRPr="006027A8">
              <w:br/>
            </w:r>
          </w:p>
        </w:tc>
        <w:tc>
          <w:tcPr>
            <w:tcW w:w="2302" w:type="dxa"/>
            <w:shd w:val="clear" w:color="auto" w:fill="auto"/>
          </w:tcPr>
          <w:p w14:paraId="7939C56C" w14:textId="77777777" w:rsidR="0095716A" w:rsidRPr="006027A8" w:rsidRDefault="0095716A" w:rsidP="004751A5">
            <w:pPr>
              <w:spacing w:after="0" w:line="240" w:lineRule="auto"/>
            </w:pPr>
            <w:r w:rsidRPr="006027A8">
              <w:t>1. Zajęcia wychowawcze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57C934" w14:textId="77777777" w:rsidR="0095716A" w:rsidRPr="006027A8" w:rsidRDefault="004D19E6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ACEAB3B" w14:textId="77777777" w:rsidR="0095716A" w:rsidRPr="006027A8" w:rsidRDefault="004D19E6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058BBA06" w14:textId="77777777" w:rsidR="0095716A" w:rsidRPr="006027A8" w:rsidRDefault="004D19E6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5C6C2583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3BE7E84F" w14:textId="77777777" w:rsidR="0095716A" w:rsidRPr="006027A8" w:rsidRDefault="004D19E6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AC7F0BF" w14:textId="77777777" w:rsidR="0095716A" w:rsidRPr="006027A8" w:rsidRDefault="004D19E6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736BA540" w14:textId="77777777" w:rsidR="0095716A" w:rsidRPr="006027A8" w:rsidRDefault="004D19E6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AF8E9A" w14:textId="77777777" w:rsidR="0095716A" w:rsidRPr="006027A8" w:rsidRDefault="004D19E6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0FE5149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Wychowawcy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7811EDC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401D5AF2" w14:textId="77777777" w:rsidTr="008377C0">
        <w:trPr>
          <w:trHeight w:val="2538"/>
        </w:trPr>
        <w:tc>
          <w:tcPr>
            <w:tcW w:w="1512" w:type="dxa"/>
            <w:vMerge/>
            <w:shd w:val="clear" w:color="auto" w:fill="auto"/>
          </w:tcPr>
          <w:p w14:paraId="0DDAB954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vMerge/>
            <w:shd w:val="clear" w:color="auto" w:fill="auto"/>
          </w:tcPr>
          <w:p w14:paraId="1B048A62" w14:textId="77777777" w:rsidR="0095716A" w:rsidRPr="006027A8" w:rsidRDefault="0095716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183D944A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302" w:type="dxa"/>
            <w:shd w:val="clear" w:color="auto" w:fill="auto"/>
          </w:tcPr>
          <w:p w14:paraId="0D6EA7B0" w14:textId="461FD41F" w:rsidR="0095716A" w:rsidRPr="006027A8" w:rsidRDefault="0095716A" w:rsidP="004751A5">
            <w:pPr>
              <w:spacing w:after="0" w:line="240" w:lineRule="auto"/>
            </w:pPr>
            <w:r w:rsidRPr="006027A8">
              <w:t>2. Prowadzenie aktywnych form wypoczynku zorganizowanego – rajdy piesze, rowerowe (działalność koła turystyczno</w:t>
            </w:r>
            <w:r w:rsidR="001A4DB0" w:rsidRPr="006027A8">
              <w:t>-</w:t>
            </w:r>
            <w:r w:rsidRPr="006027A8">
              <w:t>krajoznawczego)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23C561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C580E28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7923C7EE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6CB9E686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32CDA6A1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67E4363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04EBD8BA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E60E0B" w14:textId="77777777" w:rsidR="0095716A" w:rsidRPr="006027A8" w:rsidRDefault="003747C2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2B597DC" w14:textId="05C8627B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M. Kołodziejczyk</w:t>
            </w:r>
            <w:r w:rsidR="00CC0C57" w:rsidRPr="006027A8">
              <w:t>,</w:t>
            </w:r>
            <w:r w:rsidR="003D182F" w:rsidRPr="006027A8">
              <w:br/>
              <w:t>A. Kaczmar</w:t>
            </w:r>
            <w:r w:rsidR="00CC0C57" w:rsidRPr="006027A8">
              <w:t>,</w:t>
            </w:r>
            <w:r w:rsidR="003D182F" w:rsidRPr="006027A8">
              <w:br/>
              <w:t>T. Nowak</w:t>
            </w:r>
            <w:r w:rsidR="00CC0C57" w:rsidRPr="006027A8">
              <w:t>,</w:t>
            </w:r>
            <w:r w:rsidR="003D182F" w:rsidRPr="006027A8">
              <w:br/>
              <w:t>Wychowawcy</w:t>
            </w:r>
            <w:r w:rsidR="003D182F" w:rsidRPr="006027A8">
              <w:br/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B8FA0EC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1432D739" w14:textId="77777777" w:rsidTr="008377C0">
        <w:trPr>
          <w:trHeight w:val="1194"/>
        </w:trPr>
        <w:tc>
          <w:tcPr>
            <w:tcW w:w="1512" w:type="dxa"/>
            <w:vMerge/>
            <w:shd w:val="clear" w:color="auto" w:fill="auto"/>
          </w:tcPr>
          <w:p w14:paraId="4136CE41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vMerge/>
            <w:shd w:val="clear" w:color="auto" w:fill="auto"/>
          </w:tcPr>
          <w:p w14:paraId="6E93735E" w14:textId="77777777" w:rsidR="0095716A" w:rsidRPr="006027A8" w:rsidRDefault="0095716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29BDE299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302" w:type="dxa"/>
            <w:shd w:val="clear" w:color="auto" w:fill="auto"/>
          </w:tcPr>
          <w:p w14:paraId="74AACE63" w14:textId="43FDF720" w:rsidR="0095716A" w:rsidRPr="006027A8" w:rsidRDefault="0095716A" w:rsidP="004751A5">
            <w:pPr>
              <w:spacing w:after="0" w:line="240" w:lineRule="auto"/>
            </w:pPr>
            <w:r w:rsidRPr="006027A8">
              <w:t xml:space="preserve">3. Prowadzenie  </w:t>
            </w:r>
            <w:r w:rsidR="001A4DB0" w:rsidRPr="006027A8">
              <w:br/>
            </w:r>
            <w:r w:rsidRPr="006027A8">
              <w:t xml:space="preserve">w szkole różnorodnych zajęć pozalekcyjnych </w:t>
            </w:r>
            <w:r w:rsidR="001A4DB0" w:rsidRPr="006027A8">
              <w:br/>
            </w:r>
            <w:r w:rsidRPr="006027A8">
              <w:t xml:space="preserve">i kół zainteresowań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BC9EC1" w14:textId="77777777" w:rsidR="0095716A" w:rsidRPr="006027A8" w:rsidRDefault="0095716A" w:rsidP="004751A5">
            <w:pPr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7A233670" w14:textId="77777777" w:rsidR="0095716A" w:rsidRPr="006027A8" w:rsidRDefault="0095716A" w:rsidP="004751A5">
            <w:pPr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33EC6F35" w14:textId="77777777" w:rsidR="0095716A" w:rsidRPr="006027A8" w:rsidRDefault="0095716A" w:rsidP="004751A5">
            <w:pPr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0731C4C" w14:textId="77777777" w:rsidR="0095716A" w:rsidRPr="006027A8" w:rsidRDefault="0095716A" w:rsidP="004751A5">
            <w:pPr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B11537F" w14:textId="77777777" w:rsidR="0095716A" w:rsidRPr="006027A8" w:rsidRDefault="0095716A" w:rsidP="004751A5">
            <w:pPr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2BCF857" w14:textId="77777777" w:rsidR="0095716A" w:rsidRPr="006027A8" w:rsidRDefault="0095716A" w:rsidP="004751A5">
            <w:pPr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36900D34" w14:textId="77777777" w:rsidR="0095716A" w:rsidRPr="006027A8" w:rsidRDefault="0095716A" w:rsidP="004751A5">
            <w:pPr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F57576F" w14:textId="77777777" w:rsidR="0095716A" w:rsidRPr="006027A8" w:rsidRDefault="003747C2" w:rsidP="003747C2">
            <w:pPr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4C22B78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Nauczyciele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80A74E3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7BD6CA6C" w14:textId="77777777" w:rsidTr="008377C0">
        <w:trPr>
          <w:trHeight w:val="1769"/>
        </w:trPr>
        <w:tc>
          <w:tcPr>
            <w:tcW w:w="1512" w:type="dxa"/>
            <w:vMerge/>
            <w:shd w:val="clear" w:color="auto" w:fill="auto"/>
          </w:tcPr>
          <w:p w14:paraId="7D77665E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vMerge/>
            <w:shd w:val="clear" w:color="auto" w:fill="auto"/>
          </w:tcPr>
          <w:p w14:paraId="689F1AFC" w14:textId="77777777" w:rsidR="0095716A" w:rsidRPr="006027A8" w:rsidRDefault="0095716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3ADB12AF" w14:textId="00FE566E" w:rsidR="0095716A" w:rsidRPr="006027A8" w:rsidRDefault="0095716A" w:rsidP="004751A5">
            <w:pPr>
              <w:spacing w:after="0" w:line="240" w:lineRule="auto"/>
            </w:pPr>
            <w:r w:rsidRPr="006027A8">
              <w:t xml:space="preserve">2. Propagowanie zdrowej diety </w:t>
            </w:r>
            <w:r w:rsidR="001A4DB0" w:rsidRPr="006027A8">
              <w:br/>
            </w:r>
            <w:r w:rsidRPr="006027A8">
              <w:t>i aktywności fizycznej wśród uczniów, rodziców i nauczycieli</w:t>
            </w:r>
          </w:p>
        </w:tc>
        <w:tc>
          <w:tcPr>
            <w:tcW w:w="2302" w:type="dxa"/>
            <w:shd w:val="clear" w:color="auto" w:fill="auto"/>
          </w:tcPr>
          <w:p w14:paraId="016894F3" w14:textId="44B801B1" w:rsidR="0095716A" w:rsidRPr="006027A8" w:rsidRDefault="0095716A" w:rsidP="004751A5">
            <w:pPr>
              <w:spacing w:after="0" w:line="240" w:lineRule="auto"/>
            </w:pPr>
            <w:r w:rsidRPr="006027A8">
              <w:t>Realizacja programów profilaktyczno</w:t>
            </w:r>
            <w:r w:rsidR="001A4DB0" w:rsidRPr="006027A8">
              <w:t>-</w:t>
            </w:r>
            <w:r w:rsidRPr="006027A8">
              <w:t>edukacyjnych rekomendowanych przez MEN</w:t>
            </w:r>
          </w:p>
          <w:p w14:paraId="2426EBCC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30A976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59E1C342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50CA3B0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0F07DE4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51A5D54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F7B66F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0C2ABAF9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</w:tcPr>
          <w:p w14:paraId="5E53ABBC" w14:textId="77777777" w:rsidR="0095716A" w:rsidRPr="006027A8" w:rsidRDefault="0095716A" w:rsidP="003747C2">
            <w:pPr>
              <w:spacing w:after="0" w:line="240" w:lineRule="auto"/>
              <w:jc w:val="center"/>
            </w:pPr>
          </w:p>
          <w:p w14:paraId="4AF03DDD" w14:textId="77777777" w:rsidR="003747C2" w:rsidRPr="006027A8" w:rsidRDefault="003747C2" w:rsidP="003747C2">
            <w:pPr>
              <w:spacing w:after="0" w:line="240" w:lineRule="auto"/>
              <w:jc w:val="center"/>
            </w:pPr>
          </w:p>
          <w:p w14:paraId="7D8216B5" w14:textId="77777777" w:rsidR="003747C2" w:rsidRPr="006027A8" w:rsidRDefault="003747C2" w:rsidP="003747C2">
            <w:pPr>
              <w:spacing w:after="0" w:line="240" w:lineRule="auto"/>
              <w:jc w:val="center"/>
            </w:pPr>
          </w:p>
          <w:p w14:paraId="02AE0C47" w14:textId="77777777" w:rsidR="003747C2" w:rsidRPr="006027A8" w:rsidRDefault="003747C2" w:rsidP="003747C2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A19B045" w14:textId="682A073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t>Pedagodzy</w:t>
            </w:r>
            <w:r w:rsidR="00CC0C57" w:rsidRPr="006027A8">
              <w:t>,</w:t>
            </w:r>
            <w:r w:rsidR="0095716A" w:rsidRPr="006027A8">
              <w:t xml:space="preserve"> </w:t>
            </w:r>
            <w:r w:rsidRPr="006027A8">
              <w:br/>
            </w:r>
            <w:r w:rsidR="0095716A" w:rsidRPr="006027A8">
              <w:t>Psycholog</w:t>
            </w:r>
            <w:r w:rsidR="00CC0C57" w:rsidRPr="006027A8">
              <w:t>,</w:t>
            </w:r>
            <w:r w:rsidR="0095716A" w:rsidRPr="006027A8">
              <w:t xml:space="preserve"> Wychowawcy</w:t>
            </w:r>
            <w:r w:rsidR="00CC0C57" w:rsidRPr="006027A8">
              <w:t>,</w:t>
            </w:r>
            <w:r w:rsidR="003D182F" w:rsidRPr="006027A8">
              <w:br/>
              <w:t>T. Nowak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68C34E9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068F2C4A" w14:textId="77777777" w:rsidTr="00CC0C57">
        <w:trPr>
          <w:trHeight w:val="4096"/>
        </w:trPr>
        <w:tc>
          <w:tcPr>
            <w:tcW w:w="1512" w:type="dxa"/>
            <w:vMerge/>
            <w:shd w:val="clear" w:color="auto" w:fill="auto"/>
          </w:tcPr>
          <w:p w14:paraId="7A209422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vMerge/>
            <w:shd w:val="clear" w:color="auto" w:fill="auto"/>
          </w:tcPr>
          <w:p w14:paraId="4EDFC2C7" w14:textId="77777777" w:rsidR="0095716A" w:rsidRPr="006027A8" w:rsidRDefault="0095716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shd w:val="clear" w:color="auto" w:fill="auto"/>
          </w:tcPr>
          <w:p w14:paraId="794031D1" w14:textId="6225CAED" w:rsidR="0095716A" w:rsidRPr="006027A8" w:rsidRDefault="0095716A" w:rsidP="004751A5">
            <w:pPr>
              <w:spacing w:after="0" w:line="240" w:lineRule="auto"/>
            </w:pPr>
            <w:r w:rsidRPr="006027A8">
              <w:t xml:space="preserve">3. Uwrażliwienie uczniów na zagrożenia wynikające ze stosowania używek, leków oraz niekontrolowanego korzystania </w:t>
            </w:r>
            <w:r w:rsidR="001A4DB0" w:rsidRPr="006027A8">
              <w:br/>
            </w:r>
            <w:r w:rsidRPr="006027A8">
              <w:t xml:space="preserve">z Internetu. </w:t>
            </w:r>
          </w:p>
          <w:p w14:paraId="2EC423DA" w14:textId="77777777" w:rsidR="0095716A" w:rsidRPr="006027A8" w:rsidRDefault="0095716A" w:rsidP="004751A5">
            <w:pPr>
              <w:spacing w:after="0" w:line="240" w:lineRule="auto"/>
            </w:pPr>
            <w:r w:rsidRPr="006027A8"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14:paraId="5AC529A3" w14:textId="5EE6C7F4" w:rsidR="0095716A" w:rsidRPr="006027A8" w:rsidRDefault="0095716A" w:rsidP="004751A5">
            <w:pPr>
              <w:spacing w:after="0" w:line="240" w:lineRule="auto"/>
            </w:pPr>
            <w:r w:rsidRPr="006027A8">
              <w:t xml:space="preserve">Spotkanie </w:t>
            </w:r>
            <w:r w:rsidR="001A4DB0" w:rsidRPr="006027A8">
              <w:br/>
            </w:r>
            <w:r w:rsidRPr="006027A8">
              <w:t xml:space="preserve">ze specjalistami (pedagog, psycholog, higienistka szkolna, policja). </w:t>
            </w:r>
          </w:p>
          <w:p w14:paraId="6BC5A04A" w14:textId="55CDDD2E" w:rsidR="0095716A" w:rsidRPr="006027A8" w:rsidRDefault="0095716A" w:rsidP="004751A5">
            <w:pPr>
              <w:spacing w:after="0" w:line="240" w:lineRule="auto"/>
            </w:pPr>
            <w:r w:rsidRPr="006027A8">
              <w:t xml:space="preserve">Udział </w:t>
            </w:r>
            <w:r w:rsidR="001A4DB0" w:rsidRPr="006027A8">
              <w:br/>
            </w:r>
            <w:r w:rsidRPr="006027A8">
              <w:t>w ogólnopolskiej kampanii</w:t>
            </w:r>
            <w:r w:rsidR="008D3916" w:rsidRPr="006027A8">
              <w:t xml:space="preserve"> </w:t>
            </w:r>
            <w:r w:rsidRPr="006027A8">
              <w:t xml:space="preserve">”Przemoc boli”, „Świadomie </w:t>
            </w:r>
            <w:r w:rsidR="008D3916" w:rsidRPr="006027A8">
              <w:br/>
            </w:r>
            <w:r w:rsidRPr="006027A8">
              <w:t xml:space="preserve">i bezpiecznie w Szkole Podstawowej </w:t>
            </w:r>
            <w:r w:rsidRPr="006027A8">
              <w:br/>
              <w:t>Nr 3 w Jaworznie”</w:t>
            </w:r>
            <w:r w:rsidR="00AE3938" w:rsidRPr="006027A8">
              <w:t>, kampania społeczna pn. „Jaworzno wolne od uzależnień”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7A32867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6951B216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7E29D872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2661812E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5A58D9E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B3699F3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38BCD7EB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B427A4" w14:textId="77777777" w:rsidR="0095716A" w:rsidRPr="006027A8" w:rsidRDefault="003747C2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D618D2D" w14:textId="71724C39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Pedagog</w:t>
            </w:r>
            <w:r w:rsidR="001A4DB0" w:rsidRPr="006027A8">
              <w:t xml:space="preserve">, </w:t>
            </w:r>
            <w:r w:rsidRPr="006027A8">
              <w:t>Psycholog Higienistka</w:t>
            </w:r>
            <w:r w:rsidR="001A4DB0" w:rsidRPr="006027A8">
              <w:t>,</w:t>
            </w:r>
            <w:r w:rsidRPr="006027A8">
              <w:t xml:space="preserve"> Wychowawcy</w:t>
            </w:r>
            <w:r w:rsidR="001A4DB0" w:rsidRPr="006027A8">
              <w:t>,</w:t>
            </w:r>
            <w:r w:rsidRPr="006027A8">
              <w:t xml:space="preserve"> Policja</w:t>
            </w:r>
            <w:r w:rsidR="001A4DB0" w:rsidRPr="006027A8">
              <w:t>,</w:t>
            </w:r>
            <w:r w:rsidRPr="006027A8">
              <w:t xml:space="preserve">  Sanepid</w:t>
            </w:r>
            <w:r w:rsidR="001A4DB0" w:rsidRPr="006027A8">
              <w:t>,</w:t>
            </w:r>
            <w:r w:rsidRPr="006027A8">
              <w:t xml:space="preserve">  GKRPA</w:t>
            </w:r>
            <w:r w:rsidR="001A4DB0" w:rsidRPr="006027A8">
              <w:t>,</w:t>
            </w:r>
            <w:r w:rsidR="003747C2" w:rsidRPr="006027A8">
              <w:t xml:space="preserve"> OIK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271E5F2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669C806E" w14:textId="77777777" w:rsidTr="008377C0">
        <w:trPr>
          <w:trHeight w:val="4089"/>
        </w:trPr>
        <w:tc>
          <w:tcPr>
            <w:tcW w:w="1512" w:type="dxa"/>
            <w:vMerge/>
            <w:shd w:val="clear" w:color="auto" w:fill="auto"/>
          </w:tcPr>
          <w:p w14:paraId="3DA2CF47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vMerge/>
            <w:shd w:val="clear" w:color="auto" w:fill="auto"/>
          </w:tcPr>
          <w:p w14:paraId="29F699B5" w14:textId="77777777" w:rsidR="0095716A" w:rsidRPr="006027A8" w:rsidRDefault="0095716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74737018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302" w:type="dxa"/>
            <w:shd w:val="clear" w:color="auto" w:fill="auto"/>
          </w:tcPr>
          <w:p w14:paraId="1E4B60CC" w14:textId="1D865DD3" w:rsidR="0095716A" w:rsidRPr="006027A8" w:rsidRDefault="0095716A" w:rsidP="004751A5">
            <w:pPr>
              <w:spacing w:after="0" w:line="240" w:lineRule="auto"/>
            </w:pPr>
            <w:r w:rsidRPr="006027A8">
              <w:t xml:space="preserve">Udostępnianie informacji o ofercie pomocy specjalistycznej dla uczniów, ich rodziców lub opiekunów </w:t>
            </w:r>
            <w:r w:rsidR="00CC0C57" w:rsidRPr="006027A8">
              <w:br/>
            </w:r>
            <w:r w:rsidRPr="006027A8">
              <w:t>w przypadku używania środków odurzających, substancji psychoaktywnych itp.</w:t>
            </w:r>
          </w:p>
          <w:p w14:paraId="4CCD21EA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9AE380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75168900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7C92CD97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26E61F28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545FA66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8A41616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59F02D92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E11233C" w14:textId="77777777" w:rsidR="0095716A" w:rsidRPr="006027A8" w:rsidRDefault="003747C2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281B5E7" w14:textId="030B19AE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Pedagog</w:t>
            </w:r>
            <w:r w:rsidR="003D182F" w:rsidRPr="006027A8">
              <w:t xml:space="preserve"> szkolny</w:t>
            </w:r>
            <w:r w:rsidR="00CC0C57" w:rsidRPr="006027A8">
              <w:t>,</w:t>
            </w:r>
            <w:r w:rsidR="003D182F" w:rsidRPr="006027A8">
              <w:br/>
              <w:t>Pedagog specjalny</w:t>
            </w:r>
            <w:r w:rsidR="00CC0C57" w:rsidRPr="006027A8">
              <w:t>,</w:t>
            </w:r>
            <w:r w:rsidR="003D182F" w:rsidRPr="006027A8">
              <w:br/>
              <w:t>Psycholog</w:t>
            </w:r>
            <w:r w:rsidR="00CC0C57" w:rsidRPr="006027A8">
              <w:t>,</w:t>
            </w:r>
            <w:r w:rsidR="003D182F" w:rsidRPr="006027A8">
              <w:br/>
              <w:t>T. Nowak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52C1131" w14:textId="77777777" w:rsidR="0095716A" w:rsidRPr="006027A8" w:rsidRDefault="003D182F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75059166" w14:textId="77777777" w:rsidTr="00CC0C57">
        <w:trPr>
          <w:trHeight w:val="3246"/>
        </w:trPr>
        <w:tc>
          <w:tcPr>
            <w:tcW w:w="1512" w:type="dxa"/>
            <w:shd w:val="clear" w:color="auto" w:fill="auto"/>
          </w:tcPr>
          <w:p w14:paraId="1CF7F0ED" w14:textId="77777777" w:rsidR="00487CEA" w:rsidRPr="006027A8" w:rsidRDefault="00487CE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6EE27C53" w14:textId="77777777" w:rsidR="00487CEA" w:rsidRPr="006027A8" w:rsidRDefault="00487CE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01C88041" w14:textId="77777777" w:rsidR="00487CEA" w:rsidRPr="006027A8" w:rsidRDefault="00487CEA" w:rsidP="004751A5">
            <w:pPr>
              <w:spacing w:after="0" w:line="240" w:lineRule="auto"/>
            </w:pPr>
            <w:r w:rsidRPr="006027A8">
              <w:t>4. Zapobieganie</w:t>
            </w:r>
            <w:r w:rsidR="00C742C0" w:rsidRPr="006027A8">
              <w:t xml:space="preserve"> </w:t>
            </w:r>
            <w:r w:rsidR="0053732D" w:rsidRPr="006027A8">
              <w:t xml:space="preserve">zakażeniom wywołanym wirusem SARS-CoV-2 </w:t>
            </w:r>
            <w:r w:rsidR="008D3916" w:rsidRPr="006027A8">
              <w:t xml:space="preserve">i innym chorobom zakaźnym </w:t>
            </w:r>
            <w:r w:rsidR="0053732D" w:rsidRPr="006027A8">
              <w:t xml:space="preserve">na terenie szkoły. </w:t>
            </w:r>
          </w:p>
        </w:tc>
        <w:tc>
          <w:tcPr>
            <w:tcW w:w="2302" w:type="dxa"/>
            <w:shd w:val="clear" w:color="auto" w:fill="auto"/>
          </w:tcPr>
          <w:p w14:paraId="03ECFA16" w14:textId="291DA595" w:rsidR="00487CEA" w:rsidRPr="006027A8" w:rsidRDefault="008C02D2" w:rsidP="004751A5">
            <w:pPr>
              <w:spacing w:after="0" w:line="240" w:lineRule="auto"/>
            </w:pPr>
            <w:r w:rsidRPr="006027A8">
              <w:t xml:space="preserve">Zapoznanie uczniów </w:t>
            </w:r>
            <w:r w:rsidRPr="006027A8">
              <w:br/>
              <w:t>i ich rodziców /opiekunów prawnych z procedurami bezpieczeństwa na okres trwania epidemii COVID</w:t>
            </w:r>
            <w:r w:rsidR="00CC0C57" w:rsidRPr="006027A8">
              <w:t>-</w:t>
            </w:r>
            <w:r w:rsidRPr="006027A8">
              <w:t>19</w:t>
            </w:r>
            <w:r w:rsidR="008D3916" w:rsidRPr="006027A8">
              <w:t xml:space="preserve"> oraz profilaktyką </w:t>
            </w:r>
            <w:r w:rsidR="00CC0C57" w:rsidRPr="006027A8">
              <w:br/>
            </w:r>
            <w:r w:rsidR="008D3916" w:rsidRPr="006027A8">
              <w:t xml:space="preserve">i postępowaniem </w:t>
            </w:r>
            <w:r w:rsidR="00CC0C57" w:rsidRPr="006027A8">
              <w:br/>
            </w:r>
            <w:r w:rsidR="008D3916" w:rsidRPr="006027A8">
              <w:t>w przypadku wystąpienia innych chorób zakaźnych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42C183" w14:textId="77777777" w:rsidR="00487CEA" w:rsidRPr="006027A8" w:rsidRDefault="00487CEA" w:rsidP="00487CEA"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5D068CCE" w14:textId="77777777" w:rsidR="00487CEA" w:rsidRPr="006027A8" w:rsidRDefault="00487CEA" w:rsidP="00487CEA">
            <w:pPr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5F549DB4" w14:textId="77777777" w:rsidR="00487CEA" w:rsidRPr="006027A8" w:rsidRDefault="00487CEA" w:rsidP="00487CEA">
            <w:pPr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4C32E2E6" w14:textId="77777777" w:rsidR="00487CEA" w:rsidRPr="006027A8" w:rsidRDefault="00487CEA" w:rsidP="00487CEA">
            <w:pPr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7376998" w14:textId="77777777" w:rsidR="00487CEA" w:rsidRPr="006027A8" w:rsidRDefault="00487CEA" w:rsidP="00487CEA">
            <w:pPr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03DAD679" w14:textId="77777777" w:rsidR="00487CEA" w:rsidRPr="006027A8" w:rsidRDefault="00487CEA" w:rsidP="00487CEA">
            <w:pPr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7D6282CC" w14:textId="77777777" w:rsidR="00487CEA" w:rsidRPr="006027A8" w:rsidRDefault="00487CEA" w:rsidP="00487CEA">
            <w:pPr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40B7B5" w14:textId="77777777" w:rsidR="00487CEA" w:rsidRPr="006027A8" w:rsidRDefault="00487CEA" w:rsidP="00487CEA">
            <w:pPr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8D46E4D" w14:textId="77777777" w:rsidR="00487CEA" w:rsidRPr="006027A8" w:rsidRDefault="00487CEA" w:rsidP="004751A5">
            <w:pPr>
              <w:spacing w:after="0" w:line="240" w:lineRule="auto"/>
              <w:jc w:val="center"/>
            </w:pPr>
            <w:r w:rsidRPr="006027A8">
              <w:t>Nauczyciele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89847C1" w14:textId="77777777" w:rsidR="00487CEA" w:rsidRPr="006027A8" w:rsidRDefault="00487CE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6FB39E54" w14:textId="77777777" w:rsidTr="008377C0">
        <w:tc>
          <w:tcPr>
            <w:tcW w:w="1512" w:type="dxa"/>
            <w:vMerge w:val="restart"/>
            <w:shd w:val="clear" w:color="auto" w:fill="auto"/>
          </w:tcPr>
          <w:p w14:paraId="71A7F189" w14:textId="18341B67" w:rsidR="0095716A" w:rsidRPr="006027A8" w:rsidRDefault="0095716A" w:rsidP="004751A5">
            <w:pPr>
              <w:spacing w:after="0" w:line="240" w:lineRule="auto"/>
            </w:pPr>
            <w:r w:rsidRPr="006027A8">
              <w:t>Sfera społeczno</w:t>
            </w:r>
            <w:r w:rsidR="00CC0C57" w:rsidRPr="006027A8">
              <w:t>-</w:t>
            </w:r>
            <w:r w:rsidRPr="006027A8">
              <w:t xml:space="preserve">emocjonalna, </w:t>
            </w:r>
          </w:p>
        </w:tc>
        <w:tc>
          <w:tcPr>
            <w:tcW w:w="2210" w:type="dxa"/>
            <w:vMerge w:val="restart"/>
            <w:shd w:val="clear" w:color="auto" w:fill="auto"/>
          </w:tcPr>
          <w:p w14:paraId="52E9FBCC" w14:textId="77777777" w:rsidR="0095716A" w:rsidRPr="006027A8" w:rsidRDefault="0095716A" w:rsidP="004751A5">
            <w:pPr>
              <w:spacing w:after="0" w:line="240" w:lineRule="auto"/>
            </w:pPr>
            <w:r w:rsidRPr="006027A8">
              <w:rPr>
                <w:sz w:val="24"/>
                <w:szCs w:val="24"/>
              </w:rPr>
              <w:t>Rozwój tolerancji, akceptacji i empatii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756D91A8" w14:textId="77777777" w:rsidR="0095716A" w:rsidRPr="006027A8" w:rsidRDefault="0095716A" w:rsidP="004751A5">
            <w:pPr>
              <w:spacing w:after="0" w:line="240" w:lineRule="auto"/>
            </w:pPr>
            <w:r w:rsidRPr="006027A8">
              <w:t>Budowanie postaw akceptacji wobec siebie i innych, integracja uczniów szkoły z ich niepełnosprawnymi kolegami („Mój niepełnosprawny kolega”)</w:t>
            </w:r>
          </w:p>
        </w:tc>
        <w:tc>
          <w:tcPr>
            <w:tcW w:w="2302" w:type="dxa"/>
            <w:shd w:val="clear" w:color="auto" w:fill="auto"/>
          </w:tcPr>
          <w:p w14:paraId="0779BDFD" w14:textId="3F852D47" w:rsidR="0095716A" w:rsidRPr="006027A8" w:rsidRDefault="0095716A" w:rsidP="00CC0C57">
            <w:pPr>
              <w:pStyle w:val="Teksttreci0"/>
              <w:shd w:val="clear" w:color="auto" w:fill="auto"/>
              <w:spacing w:before="0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 xml:space="preserve">1. Organizowanie wspólnych imprez klasowych: </w:t>
            </w:r>
            <w:r w:rsidRPr="006027A8">
              <w:rPr>
                <w:rFonts w:ascii="Calibri" w:hAnsi="Calibri"/>
                <w:sz w:val="22"/>
                <w:szCs w:val="22"/>
              </w:rPr>
              <w:br/>
              <w:t>-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 xml:space="preserve">imieniny, urodziny </w:t>
            </w:r>
            <w:r w:rsidRPr="006027A8">
              <w:rPr>
                <w:rFonts w:ascii="Calibri" w:hAnsi="Calibri"/>
                <w:sz w:val="22"/>
                <w:szCs w:val="22"/>
              </w:rPr>
              <w:br/>
              <w:t>-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Andrzejki</w:t>
            </w:r>
          </w:p>
          <w:p w14:paraId="647A525F" w14:textId="7326D07C" w:rsidR="0095716A" w:rsidRPr="006027A8" w:rsidRDefault="0095716A" w:rsidP="003747C2">
            <w:pPr>
              <w:pStyle w:val="Teksttreci0"/>
              <w:shd w:val="clear" w:color="auto" w:fill="auto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-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 xml:space="preserve">Mikołajki </w:t>
            </w:r>
          </w:p>
          <w:p w14:paraId="43B700F2" w14:textId="33192121" w:rsidR="0095716A" w:rsidRPr="006027A8" w:rsidRDefault="0095716A" w:rsidP="003747C2">
            <w:pPr>
              <w:pStyle w:val="Teksttreci0"/>
              <w:shd w:val="clear" w:color="auto" w:fill="auto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-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 xml:space="preserve">Wigilia klasowa </w:t>
            </w:r>
          </w:p>
          <w:p w14:paraId="5EAC161C" w14:textId="6618C108" w:rsidR="0095716A" w:rsidRPr="006027A8" w:rsidRDefault="0095716A" w:rsidP="003747C2">
            <w:pPr>
              <w:spacing w:after="0" w:line="240" w:lineRule="auto"/>
            </w:pPr>
            <w:r w:rsidRPr="006027A8">
              <w:t>-</w:t>
            </w:r>
            <w:r w:rsidR="00CC0C57" w:rsidRPr="006027A8">
              <w:t xml:space="preserve"> </w:t>
            </w:r>
            <w:r w:rsidRPr="006027A8">
              <w:t>inne imprezy</w:t>
            </w:r>
          </w:p>
          <w:p w14:paraId="0AD913FB" w14:textId="77777777" w:rsidR="0095716A" w:rsidRPr="006027A8" w:rsidRDefault="0095716A" w:rsidP="003747C2">
            <w:pPr>
              <w:pStyle w:val="Teksttreci0"/>
              <w:shd w:val="clear" w:color="auto" w:fill="auto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 xml:space="preserve">Utworzenie klasowych  klubów przyjaciół: </w:t>
            </w:r>
          </w:p>
          <w:p w14:paraId="44E03590" w14:textId="791FBAB2" w:rsidR="0095716A" w:rsidRPr="006027A8" w:rsidRDefault="0095716A" w:rsidP="003747C2">
            <w:pPr>
              <w:pStyle w:val="Teksttreci0"/>
              <w:shd w:val="clear" w:color="auto" w:fill="auto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-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kwiatów -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 xml:space="preserve">porządku </w:t>
            </w:r>
          </w:p>
          <w:p w14:paraId="6873A3AF" w14:textId="514A32A7" w:rsidR="0095716A" w:rsidRPr="006027A8" w:rsidRDefault="0095716A" w:rsidP="003747C2">
            <w:pPr>
              <w:spacing w:after="0" w:line="240" w:lineRule="auto"/>
            </w:pPr>
            <w:r w:rsidRPr="006027A8">
              <w:t>-</w:t>
            </w:r>
            <w:r w:rsidR="00CC0C57" w:rsidRPr="006027A8">
              <w:t xml:space="preserve"> </w:t>
            </w:r>
            <w:r w:rsidRPr="006027A8">
              <w:t>biblioteczki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75B70A1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49FC9439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9CF3056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1C7E4715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3379C393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6150BB29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1290F26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4F371D4A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106B7CB9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069C7AB6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3C1C3FC1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2C6AC54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3ACDC47E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02F7F589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D93417D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15444583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72B68C3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575EE731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6ED8216F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748788F8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0E9E96CC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750BB798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5D8F37DB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5A5EAD4A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D2ADCD3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0668EE6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2984FE53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6E1D77DD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B8C3E96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4E49F082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059C9A59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63DA0A1E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3EC30D2C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5BDD1684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4BB5B55F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14FBDB2D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1D1402C6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23BB2CF7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5EB8BAB3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6FDF3CFE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6233BF8D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64877FC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552FF0BD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2B33559B" w14:textId="77777777" w:rsidR="003747C2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B67F811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0EA49F70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5C853785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DAFCD1E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5C5CF600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55652CF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0BB3D639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0D2E0879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3A07D38A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594B16D8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30B841C6" w14:textId="77777777" w:rsidR="003747C2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7C01296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0E95CD2D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23ECF22B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541325A6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D983CD3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54625D97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5CAD5C45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01B9AAEC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4ADEC9C5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5FEF6096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7D59390C" w14:textId="77777777" w:rsidR="003747C2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62EE8A67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744073CC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67A745E7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1731A53C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669C9B01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20F355A6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32298471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7DCAB34C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644D590D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065E3E0A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687EB1D7" w14:textId="77777777" w:rsidR="003747C2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796563" w14:textId="77777777" w:rsidR="0095716A" w:rsidRPr="006027A8" w:rsidRDefault="003747C2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4F337077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036E557C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3AD217C4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28E68A01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2F490D00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20847B2A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1575BCA6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60D2DD3B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147E11BA" w14:textId="77777777" w:rsidR="003747C2" w:rsidRPr="006027A8" w:rsidRDefault="003747C2" w:rsidP="004751A5">
            <w:pPr>
              <w:spacing w:after="0" w:line="240" w:lineRule="auto"/>
              <w:jc w:val="center"/>
            </w:pPr>
          </w:p>
          <w:p w14:paraId="437AD89F" w14:textId="77777777" w:rsidR="003747C2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AD5339C" w14:textId="77777777" w:rsidR="0095716A" w:rsidRPr="006027A8" w:rsidRDefault="0095716A" w:rsidP="002B3152">
            <w:pPr>
              <w:spacing w:after="0" w:line="240" w:lineRule="auto"/>
              <w:jc w:val="center"/>
            </w:pPr>
            <w:r w:rsidRPr="006027A8">
              <w:t>Nauczyciele</w:t>
            </w:r>
          </w:p>
          <w:p w14:paraId="4029DE6F" w14:textId="77777777" w:rsidR="0095716A" w:rsidRPr="006027A8" w:rsidRDefault="0095716A" w:rsidP="002B3152">
            <w:pPr>
              <w:spacing w:after="0" w:line="240" w:lineRule="auto"/>
              <w:jc w:val="center"/>
            </w:pPr>
          </w:p>
          <w:p w14:paraId="21471E58" w14:textId="77777777" w:rsidR="0095716A" w:rsidRPr="006027A8" w:rsidRDefault="0095716A" w:rsidP="002B3152">
            <w:pPr>
              <w:spacing w:after="0" w:line="240" w:lineRule="auto"/>
              <w:jc w:val="center"/>
            </w:pPr>
          </w:p>
          <w:p w14:paraId="4063DD87" w14:textId="77777777" w:rsidR="002B3152" w:rsidRPr="006027A8" w:rsidRDefault="002B3152" w:rsidP="002B3152">
            <w:pPr>
              <w:spacing w:after="0" w:line="240" w:lineRule="auto"/>
              <w:jc w:val="center"/>
            </w:pPr>
          </w:p>
          <w:p w14:paraId="5236496D" w14:textId="77777777" w:rsidR="002B3152" w:rsidRPr="006027A8" w:rsidRDefault="002B3152" w:rsidP="002B3152">
            <w:pPr>
              <w:spacing w:after="0" w:line="240" w:lineRule="auto"/>
              <w:jc w:val="center"/>
            </w:pPr>
          </w:p>
          <w:p w14:paraId="07ABBC15" w14:textId="77777777" w:rsidR="002B3152" w:rsidRPr="006027A8" w:rsidRDefault="002B3152" w:rsidP="002B3152">
            <w:pPr>
              <w:spacing w:after="0" w:line="240" w:lineRule="auto"/>
              <w:jc w:val="center"/>
            </w:pPr>
          </w:p>
          <w:p w14:paraId="625B312B" w14:textId="77777777" w:rsidR="0095716A" w:rsidRPr="006027A8" w:rsidRDefault="0095716A" w:rsidP="002B3152">
            <w:pPr>
              <w:spacing w:after="0" w:line="240" w:lineRule="auto"/>
              <w:jc w:val="center"/>
            </w:pPr>
          </w:p>
          <w:p w14:paraId="5F7A19A8" w14:textId="77777777" w:rsidR="0095716A" w:rsidRPr="006027A8" w:rsidRDefault="0095716A" w:rsidP="002B3152">
            <w:pPr>
              <w:spacing w:after="0" w:line="240" w:lineRule="auto"/>
              <w:jc w:val="center"/>
            </w:pPr>
          </w:p>
          <w:p w14:paraId="6A373678" w14:textId="77777777" w:rsidR="0095716A" w:rsidRPr="006027A8" w:rsidRDefault="0095716A" w:rsidP="002B3152">
            <w:pPr>
              <w:spacing w:after="0" w:line="240" w:lineRule="auto"/>
              <w:jc w:val="center"/>
            </w:pPr>
          </w:p>
          <w:p w14:paraId="63317DC5" w14:textId="77777777" w:rsidR="0095716A" w:rsidRPr="006027A8" w:rsidRDefault="0095716A" w:rsidP="002B3152">
            <w:pPr>
              <w:spacing w:after="0" w:line="240" w:lineRule="auto"/>
              <w:jc w:val="center"/>
            </w:pPr>
          </w:p>
          <w:p w14:paraId="7CB2E925" w14:textId="77777777" w:rsidR="0095716A" w:rsidRPr="006027A8" w:rsidRDefault="0095716A" w:rsidP="002B3152">
            <w:pPr>
              <w:spacing w:after="0" w:line="240" w:lineRule="auto"/>
              <w:jc w:val="center"/>
            </w:pPr>
            <w:r w:rsidRPr="006027A8">
              <w:t>Wychowawcy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6A736EF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 xml:space="preserve">Na bieżąco </w:t>
            </w:r>
          </w:p>
          <w:p w14:paraId="07F370D4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213C2E30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1CC4B19E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40DECD7F" w14:textId="77777777" w:rsidR="002B3152" w:rsidRPr="006027A8" w:rsidRDefault="002B3152" w:rsidP="004751A5">
            <w:pPr>
              <w:spacing w:after="0" w:line="240" w:lineRule="auto"/>
              <w:jc w:val="center"/>
            </w:pPr>
          </w:p>
          <w:p w14:paraId="3E7E4579" w14:textId="77777777" w:rsidR="002B3152" w:rsidRPr="006027A8" w:rsidRDefault="002B3152" w:rsidP="004751A5">
            <w:pPr>
              <w:spacing w:after="0" w:line="240" w:lineRule="auto"/>
              <w:jc w:val="center"/>
            </w:pPr>
          </w:p>
          <w:p w14:paraId="0D3BFF9D" w14:textId="77777777" w:rsidR="002B3152" w:rsidRPr="006027A8" w:rsidRDefault="002B3152" w:rsidP="004751A5">
            <w:pPr>
              <w:spacing w:after="0" w:line="240" w:lineRule="auto"/>
              <w:jc w:val="center"/>
            </w:pPr>
          </w:p>
          <w:p w14:paraId="51C9D68B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4738684A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5A05B7E5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  <w:p w14:paraId="286CC44E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1EB2027A" w14:textId="77777777" w:rsidTr="008377C0">
        <w:tc>
          <w:tcPr>
            <w:tcW w:w="1512" w:type="dxa"/>
            <w:vMerge/>
            <w:shd w:val="clear" w:color="auto" w:fill="auto"/>
          </w:tcPr>
          <w:p w14:paraId="58CDECFB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vMerge/>
            <w:shd w:val="clear" w:color="auto" w:fill="auto"/>
          </w:tcPr>
          <w:p w14:paraId="6F094BBF" w14:textId="77777777" w:rsidR="0095716A" w:rsidRPr="006027A8" w:rsidRDefault="0095716A" w:rsidP="004751A5">
            <w:pPr>
              <w:spacing w:after="0" w:line="240" w:lineRule="auto"/>
              <w:rPr>
                <w:b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52ABD42C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302" w:type="dxa"/>
            <w:shd w:val="clear" w:color="auto" w:fill="auto"/>
          </w:tcPr>
          <w:p w14:paraId="24F78A81" w14:textId="77777777" w:rsidR="0095716A" w:rsidRPr="006027A8" w:rsidRDefault="0095716A" w:rsidP="004751A5">
            <w:pPr>
              <w:spacing w:after="0" w:line="240" w:lineRule="auto"/>
            </w:pPr>
            <w:r w:rsidRPr="006027A8">
              <w:t>2. Prowadzenie zajęć, warsztatów poruszających tematy akce</w:t>
            </w:r>
            <w:r w:rsidR="00F7326D" w:rsidRPr="006027A8">
              <w:t>ptacji i tolerancji w klasach I</w:t>
            </w:r>
            <w:r w:rsidRPr="006027A8">
              <w:t xml:space="preserve"> - VII</w:t>
            </w:r>
            <w:r w:rsidR="003747C2" w:rsidRPr="006027A8">
              <w:t>I</w:t>
            </w:r>
            <w:r w:rsidRPr="006027A8"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894DA1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7974005D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723ED8AF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700B96C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7A51F9A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4BA046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4F48AD40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2B606B" w14:textId="77777777" w:rsidR="0095716A" w:rsidRPr="006027A8" w:rsidRDefault="003747C2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51EBF7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Wychowawcy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7A4F75A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2 x w roku</w:t>
            </w:r>
          </w:p>
        </w:tc>
      </w:tr>
      <w:tr w:rsidR="006027A8" w:rsidRPr="006027A8" w14:paraId="33C57624" w14:textId="77777777" w:rsidTr="002B3152">
        <w:trPr>
          <w:trHeight w:val="64"/>
        </w:trPr>
        <w:tc>
          <w:tcPr>
            <w:tcW w:w="1512" w:type="dxa"/>
            <w:vMerge/>
            <w:shd w:val="clear" w:color="auto" w:fill="auto"/>
          </w:tcPr>
          <w:p w14:paraId="2E15C070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vMerge/>
            <w:shd w:val="clear" w:color="auto" w:fill="auto"/>
          </w:tcPr>
          <w:p w14:paraId="1384526C" w14:textId="77777777" w:rsidR="0095716A" w:rsidRPr="006027A8" w:rsidRDefault="0095716A" w:rsidP="004751A5">
            <w:pPr>
              <w:spacing w:after="0" w:line="240" w:lineRule="auto"/>
              <w:rPr>
                <w:b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565AA285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302" w:type="dxa"/>
            <w:shd w:val="clear" w:color="auto" w:fill="auto"/>
          </w:tcPr>
          <w:p w14:paraId="6E19A560" w14:textId="77777777" w:rsidR="0095716A" w:rsidRPr="006027A8" w:rsidRDefault="0095716A" w:rsidP="004751A5">
            <w:pPr>
              <w:spacing w:after="0" w:line="240" w:lineRule="auto"/>
            </w:pPr>
            <w:r w:rsidRPr="006027A8">
              <w:t>3. Apel wychowawczy poświęcony zagadnieniom tolerancji – związany ze Światowym Dniem Tolerancji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EA44A4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7E582FA6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1828FEF9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77CA601C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9D60138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1F97C51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2B22E108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1FACD2" w14:textId="77777777" w:rsidR="0095716A" w:rsidRPr="006027A8" w:rsidRDefault="003747C2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E35E7FA" w14:textId="77777777" w:rsidR="0095716A" w:rsidRPr="006027A8" w:rsidRDefault="00F7326D" w:rsidP="00F7326D">
            <w:pPr>
              <w:spacing w:after="0" w:line="240" w:lineRule="auto"/>
              <w:jc w:val="center"/>
            </w:pPr>
            <w:r w:rsidRPr="006027A8">
              <w:t>Pogadanki wychowawcze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5114D0A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16 Listopada</w:t>
            </w:r>
          </w:p>
        </w:tc>
      </w:tr>
      <w:tr w:rsidR="006027A8" w:rsidRPr="006027A8" w14:paraId="64FD9519" w14:textId="77777777" w:rsidTr="008377C0">
        <w:trPr>
          <w:trHeight w:val="879"/>
        </w:trPr>
        <w:tc>
          <w:tcPr>
            <w:tcW w:w="1512" w:type="dxa"/>
            <w:vMerge/>
            <w:shd w:val="clear" w:color="auto" w:fill="auto"/>
          </w:tcPr>
          <w:p w14:paraId="39520025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vMerge/>
            <w:shd w:val="clear" w:color="auto" w:fill="auto"/>
          </w:tcPr>
          <w:p w14:paraId="19DC66B5" w14:textId="77777777" w:rsidR="0095716A" w:rsidRPr="006027A8" w:rsidRDefault="0095716A" w:rsidP="004751A5">
            <w:pPr>
              <w:spacing w:after="0" w:line="240" w:lineRule="auto"/>
              <w:rPr>
                <w:b/>
              </w:rPr>
            </w:pPr>
          </w:p>
        </w:tc>
        <w:tc>
          <w:tcPr>
            <w:tcW w:w="2164" w:type="dxa"/>
            <w:vMerge w:val="restart"/>
            <w:shd w:val="clear" w:color="auto" w:fill="auto"/>
          </w:tcPr>
          <w:p w14:paraId="375CEA5F" w14:textId="77777777" w:rsidR="0095716A" w:rsidRPr="006027A8" w:rsidRDefault="0095716A" w:rsidP="004751A5">
            <w:pPr>
              <w:spacing w:after="0" w:line="240" w:lineRule="auto"/>
            </w:pPr>
            <w:r w:rsidRPr="006027A8">
              <w:t>Kształtowanie umiejętności komunikacji interpersonalnej</w:t>
            </w:r>
          </w:p>
        </w:tc>
        <w:tc>
          <w:tcPr>
            <w:tcW w:w="2302" w:type="dxa"/>
            <w:shd w:val="clear" w:color="auto" w:fill="auto"/>
          </w:tcPr>
          <w:p w14:paraId="02981655" w14:textId="77777777" w:rsidR="0095716A" w:rsidRPr="006027A8" w:rsidRDefault="0095716A" w:rsidP="004751A5">
            <w:pPr>
              <w:spacing w:after="0" w:line="240" w:lineRule="auto"/>
            </w:pPr>
            <w:r w:rsidRPr="006027A8">
              <w:t>1. Uczenie technik aktywnego słuchania – warsztaty, praca w grupach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9D69DC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74F2F27D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74DA6E3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69082782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8E08648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88C731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1F28FC39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60E4A3" w14:textId="77777777" w:rsidR="0095716A" w:rsidRPr="006027A8" w:rsidRDefault="003747C2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A2FF118" w14:textId="00566301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Nauczyciele</w:t>
            </w:r>
            <w:r w:rsidR="00CC0C57" w:rsidRPr="006027A8">
              <w:t>,</w:t>
            </w:r>
            <w:r w:rsidRPr="006027A8">
              <w:t xml:space="preserve"> Wychowawcy</w:t>
            </w:r>
            <w:r w:rsidR="00CC0C57" w:rsidRPr="006027A8">
              <w:t>,</w:t>
            </w:r>
            <w:r w:rsidRPr="006027A8">
              <w:t xml:space="preserve"> Pedag</w:t>
            </w:r>
            <w:r w:rsidR="00F7326D" w:rsidRPr="006027A8">
              <w:t>odzy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C41022E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7741A42D" w14:textId="77777777" w:rsidTr="008377C0">
        <w:tc>
          <w:tcPr>
            <w:tcW w:w="1512" w:type="dxa"/>
            <w:vMerge/>
            <w:shd w:val="clear" w:color="auto" w:fill="auto"/>
          </w:tcPr>
          <w:p w14:paraId="6F4DB99E" w14:textId="77777777" w:rsidR="00F7326D" w:rsidRPr="006027A8" w:rsidRDefault="00F7326D" w:rsidP="004751A5">
            <w:pPr>
              <w:spacing w:after="0" w:line="240" w:lineRule="auto"/>
            </w:pPr>
          </w:p>
        </w:tc>
        <w:tc>
          <w:tcPr>
            <w:tcW w:w="2210" w:type="dxa"/>
            <w:vMerge/>
            <w:shd w:val="clear" w:color="auto" w:fill="auto"/>
          </w:tcPr>
          <w:p w14:paraId="13D6E4ED" w14:textId="77777777" w:rsidR="00F7326D" w:rsidRPr="006027A8" w:rsidRDefault="00F7326D" w:rsidP="004751A5">
            <w:pPr>
              <w:spacing w:after="0" w:line="240" w:lineRule="auto"/>
              <w:rPr>
                <w:b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36191BC2" w14:textId="77777777" w:rsidR="00F7326D" w:rsidRPr="006027A8" w:rsidRDefault="00F7326D" w:rsidP="004751A5">
            <w:pPr>
              <w:spacing w:after="0" w:line="240" w:lineRule="auto"/>
            </w:pPr>
          </w:p>
        </w:tc>
        <w:tc>
          <w:tcPr>
            <w:tcW w:w="2302" w:type="dxa"/>
            <w:shd w:val="clear" w:color="auto" w:fill="auto"/>
          </w:tcPr>
          <w:p w14:paraId="7C4ABC23" w14:textId="3F93D2CC" w:rsidR="00F7326D" w:rsidRPr="006027A8" w:rsidRDefault="00F7326D" w:rsidP="004751A5">
            <w:pPr>
              <w:spacing w:after="0" w:line="240" w:lineRule="auto"/>
            </w:pPr>
            <w:r w:rsidRPr="006027A8">
              <w:t xml:space="preserve">2. Uczenie  wychowanków jasnego precyzowania swoich wypowiedzi w różnych sytuacjach komunikacyjnych </w:t>
            </w:r>
            <w:r w:rsidR="00CC0C57" w:rsidRPr="006027A8">
              <w:br/>
            </w:r>
            <w:r w:rsidRPr="006027A8">
              <w:t>na terenie szkoły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A2082AC" w14:textId="77777777" w:rsidR="00F7326D" w:rsidRPr="006027A8" w:rsidRDefault="00F7326D" w:rsidP="00F7326D">
            <w:pPr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C41F958" w14:textId="77777777" w:rsidR="00F7326D" w:rsidRPr="006027A8" w:rsidRDefault="00F7326D" w:rsidP="00F7326D">
            <w:pPr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7A077E48" w14:textId="77777777" w:rsidR="00F7326D" w:rsidRPr="006027A8" w:rsidRDefault="00F7326D" w:rsidP="00F7326D">
            <w:pPr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0C847DC8" w14:textId="77777777" w:rsidR="00F7326D" w:rsidRPr="006027A8" w:rsidRDefault="00F7326D" w:rsidP="00F7326D">
            <w:pPr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1DA0B3E" w14:textId="77777777" w:rsidR="00F7326D" w:rsidRPr="006027A8" w:rsidRDefault="00F7326D" w:rsidP="00F7326D">
            <w:pPr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4EE1C18" w14:textId="77777777" w:rsidR="00F7326D" w:rsidRPr="006027A8" w:rsidRDefault="00F7326D" w:rsidP="00F7326D">
            <w:pPr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2DB8A501" w14:textId="77777777" w:rsidR="00F7326D" w:rsidRPr="006027A8" w:rsidRDefault="00F7326D" w:rsidP="00F7326D">
            <w:pPr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9EDA80" w14:textId="77777777" w:rsidR="00F7326D" w:rsidRPr="006027A8" w:rsidRDefault="00F7326D" w:rsidP="00F7326D">
            <w:pPr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C3130C0" w14:textId="0D20D4E3" w:rsidR="00F7326D" w:rsidRPr="006027A8" w:rsidRDefault="00F7326D" w:rsidP="004751A5">
            <w:pPr>
              <w:spacing w:after="0" w:line="240" w:lineRule="auto"/>
              <w:jc w:val="center"/>
            </w:pPr>
            <w:r w:rsidRPr="006027A8">
              <w:t>Nauczyciele</w:t>
            </w:r>
            <w:r w:rsidR="00CC0C57" w:rsidRPr="006027A8">
              <w:t>,</w:t>
            </w:r>
            <w:r w:rsidRPr="006027A8">
              <w:t xml:space="preserve"> Wychowawcy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627FDD4" w14:textId="77777777" w:rsidR="00F7326D" w:rsidRPr="006027A8" w:rsidRDefault="00F7326D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5E41EDE7" w14:textId="77777777" w:rsidTr="008377C0">
        <w:tc>
          <w:tcPr>
            <w:tcW w:w="1512" w:type="dxa"/>
            <w:vMerge/>
            <w:shd w:val="clear" w:color="auto" w:fill="auto"/>
          </w:tcPr>
          <w:p w14:paraId="2C443D6C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50F52170" w14:textId="246EBDE9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  <w:r w:rsidRPr="006027A8">
              <w:rPr>
                <w:sz w:val="24"/>
                <w:szCs w:val="24"/>
              </w:rPr>
              <w:t xml:space="preserve">Kształtowanie </w:t>
            </w:r>
            <w:r w:rsidR="00CC0C57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 xml:space="preserve">u uczniów umiejętności samokontroli </w:t>
            </w:r>
            <w:r w:rsidR="00CC0C57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>i samooceny</w:t>
            </w:r>
          </w:p>
        </w:tc>
        <w:tc>
          <w:tcPr>
            <w:tcW w:w="2164" w:type="dxa"/>
            <w:shd w:val="clear" w:color="auto" w:fill="auto"/>
          </w:tcPr>
          <w:p w14:paraId="6710B148" w14:textId="77777777" w:rsidR="0095716A" w:rsidRPr="006027A8" w:rsidRDefault="0095716A" w:rsidP="004751A5">
            <w:pPr>
              <w:spacing w:after="0" w:line="240" w:lineRule="auto"/>
            </w:pPr>
            <w:r w:rsidRPr="006027A8">
              <w:t>Stworzenie sytuacji do obserwacji oraz samooceny swoich zachowań, próby wyciągania wniosków</w:t>
            </w:r>
          </w:p>
        </w:tc>
        <w:tc>
          <w:tcPr>
            <w:tcW w:w="2302" w:type="dxa"/>
            <w:shd w:val="clear" w:color="auto" w:fill="auto"/>
          </w:tcPr>
          <w:p w14:paraId="066E1112" w14:textId="0E5A7370" w:rsidR="0095716A" w:rsidRPr="006027A8" w:rsidRDefault="0095716A" w:rsidP="00CC0C57">
            <w:pPr>
              <w:pStyle w:val="Teksttreci0"/>
              <w:spacing w:before="0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 xml:space="preserve">Dramy ukazujące charakterystyczne zachowania </w:t>
            </w:r>
            <w:r w:rsidRPr="006027A8">
              <w:rPr>
                <w:rFonts w:ascii="Calibri" w:hAnsi="Calibri"/>
                <w:sz w:val="22"/>
                <w:szCs w:val="22"/>
              </w:rPr>
              <w:br/>
              <w:t xml:space="preserve">w danej sytuacji. Jaki/jaka jestem? </w:t>
            </w:r>
            <w:r w:rsidRPr="006027A8">
              <w:rPr>
                <w:rFonts w:ascii="Calibri" w:hAnsi="Calibri"/>
                <w:sz w:val="22"/>
                <w:szCs w:val="22"/>
              </w:rPr>
              <w:br/>
              <w:t xml:space="preserve">- próba odpowiedzi. </w:t>
            </w:r>
            <w:r w:rsidRPr="006027A8">
              <w:rPr>
                <w:rFonts w:ascii="Calibri" w:hAnsi="Calibri"/>
                <w:sz w:val="22"/>
                <w:szCs w:val="22"/>
              </w:rPr>
              <w:br/>
              <w:t xml:space="preserve">Przeprowadzenie wywiadów z osobami znaczącymi dla dzieci. Sporządzenie mapy mentalnej „JA” 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br/>
            </w:r>
            <w:r w:rsidRPr="006027A8">
              <w:rPr>
                <w:rFonts w:ascii="Calibri" w:hAnsi="Calibri"/>
                <w:sz w:val="22"/>
                <w:szCs w:val="22"/>
              </w:rPr>
              <w:t>z zaznaczeniem swoich mocnych i słabych stron.</w:t>
            </w:r>
          </w:p>
          <w:p w14:paraId="479180F5" w14:textId="2C450924" w:rsidR="0095716A" w:rsidRPr="006027A8" w:rsidRDefault="0095716A" w:rsidP="003747C2">
            <w:pPr>
              <w:spacing w:after="0" w:line="240" w:lineRule="auto"/>
            </w:pPr>
            <w:r w:rsidRPr="006027A8">
              <w:t xml:space="preserve">Spisanie Księgi Marzeń i Celów. </w:t>
            </w:r>
            <w:r w:rsidRPr="006027A8">
              <w:br/>
              <w:t>Przygotowanie sesji reklamowej samego siebie.</w:t>
            </w:r>
            <w:r w:rsidRPr="006027A8">
              <w:br/>
              <w:t xml:space="preserve"> „Uczeń o jakim się marzy” - przedstawienie siebie</w:t>
            </w:r>
            <w:r w:rsidRPr="006027A8">
              <w:br/>
              <w:t xml:space="preserve">w formie słownej </w:t>
            </w:r>
            <w:r w:rsidR="00CC0C57" w:rsidRPr="006027A8">
              <w:br/>
            </w:r>
            <w:r w:rsidRPr="006027A8">
              <w:t xml:space="preserve">i plastycznej </w:t>
            </w:r>
            <w:r w:rsidR="00CC0C57" w:rsidRPr="006027A8">
              <w:br/>
            </w:r>
            <w:r w:rsidRPr="006027A8">
              <w:t xml:space="preserve">ze szczególnym </w:t>
            </w:r>
            <w:r w:rsidRPr="006027A8">
              <w:br/>
              <w:t>uwzględnieniem pozytywów.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0D114B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745D3F5D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3854B9D0" w14:textId="77777777" w:rsidR="00F7326D" w:rsidRPr="006027A8" w:rsidRDefault="00F7326D" w:rsidP="00F7326D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2569311D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4F8DE320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114F284E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24C9FE79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74341C08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0E2441F7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2003594E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3B85BE22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14DBEC0E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53FB966C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75C6960E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5E779BB5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2D9D5C13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08E21F45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65D64FCA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69BFDB49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004C76BC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1073BD67" w14:textId="77777777" w:rsidR="0095716A" w:rsidRPr="006027A8" w:rsidRDefault="0095716A" w:rsidP="00F7326D">
            <w:pPr>
              <w:spacing w:after="0" w:line="240" w:lineRule="auto"/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4335C740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0129B841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388E3EAD" w14:textId="77777777" w:rsidR="00F7326D" w:rsidRPr="006027A8" w:rsidRDefault="00F7326D" w:rsidP="00F7326D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44073B01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646F7798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234BE114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31069475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647A1E53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3BEA3D7B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24455DAB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142735A0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3F41000F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3BAC1D7C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54F3F650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2E3D33DB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7CFB1566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4770D6C7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4EEC5959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5C2C88FE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33905410" w14:textId="77777777" w:rsidR="00F7326D" w:rsidRPr="006027A8" w:rsidRDefault="00F7326D" w:rsidP="00F7326D">
            <w:pPr>
              <w:spacing w:after="0" w:line="240" w:lineRule="auto"/>
              <w:jc w:val="center"/>
            </w:pPr>
            <w:r w:rsidRPr="006027A8">
              <w:br/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2F5B0D8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668E2FCC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77CCA36F" w14:textId="77777777" w:rsidR="00F7326D" w:rsidRPr="006027A8" w:rsidRDefault="00F7326D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00A6E2F9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1D5E117F" w14:textId="77777777" w:rsidR="00F7326D" w:rsidRPr="006027A8" w:rsidRDefault="00F7326D" w:rsidP="004751A5">
            <w:pPr>
              <w:spacing w:after="0" w:line="240" w:lineRule="auto"/>
              <w:jc w:val="center"/>
            </w:pPr>
            <w:r w:rsidRPr="006027A8">
              <w:br/>
            </w:r>
          </w:p>
          <w:p w14:paraId="3CD200F7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5F7BE22D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2EA0C3CC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68842EB7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320118DE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6F23D62F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4CDCCB99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4D7B969B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194D92F9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500C2C0E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7E02E781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50783892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2F1F2ADB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59BBEA06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190DD98D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35FA2E1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46F87578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44BF4D5E" w14:textId="77777777" w:rsidR="00F7326D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7A07E1A4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1B685042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0BDBBB3D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07AABCAD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3C14DE16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0798D666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0D65C9D2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4FC2AB3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8FECB5A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51CC099F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B99EF02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7B72D5D2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7F81DF08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34563EF3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BB9D2A8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52D363D4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2A98BF8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br/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D6B554E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69B44B41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44B7E61D" w14:textId="77777777" w:rsidR="00F7326D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5E03B6C8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4F88051A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3038863F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0382E386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F5F4DD7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63A19DC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DFEBDD9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0C61F20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0BA4DAAE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E6606B3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3B1BD16D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353E189E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A432CF5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E207863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EB74F72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096FAE65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C821469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br/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555D111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0842599D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747486BE" w14:textId="77777777" w:rsidR="00F7326D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35621565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0EDB8C9A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17AD994F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79DF295D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0142C16F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7903817C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68B5ACD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7B2726F0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80DB56F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30F61AB3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C6B016B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0224F25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F43203A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D38061E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94F9DD1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E662A94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507C2676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br/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45DC6DA2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3466C7DA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660DD487" w14:textId="77777777" w:rsidR="00F7326D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3B9F332F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657B5A61" w14:textId="77777777" w:rsidR="00F7326D" w:rsidRPr="006027A8" w:rsidRDefault="00F7326D" w:rsidP="004751A5">
            <w:pPr>
              <w:spacing w:after="0" w:line="240" w:lineRule="auto"/>
              <w:jc w:val="center"/>
            </w:pPr>
          </w:p>
          <w:p w14:paraId="48471FF1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BA13F2F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401D7BA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75BDB28A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09774C46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0B5E1E3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CA78DBF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2F5886A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007F34E9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B1D7F6D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5AE3598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74AC1A7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79F3F30D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EC037F1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F2EDE4F" w14:textId="77777777" w:rsidR="0095716A" w:rsidRPr="006027A8" w:rsidRDefault="00F7326D" w:rsidP="004751A5">
            <w:pPr>
              <w:spacing w:after="0" w:line="240" w:lineRule="auto"/>
              <w:jc w:val="center"/>
            </w:pPr>
            <w:r w:rsidRPr="006027A8">
              <w:br/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135AA9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0589D6B2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13FE2137" w14:textId="77777777" w:rsidR="00F7326D" w:rsidRPr="006027A8" w:rsidRDefault="003747C2" w:rsidP="00F7326D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174CF773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7EBDC0A7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5094CA9E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772DE44A" w14:textId="77777777" w:rsidR="00F7326D" w:rsidRPr="006027A8" w:rsidRDefault="00F7326D" w:rsidP="00F7326D">
            <w:pPr>
              <w:spacing w:after="0" w:line="240" w:lineRule="auto"/>
              <w:jc w:val="center"/>
            </w:pPr>
          </w:p>
          <w:p w14:paraId="369BE35E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156E69FD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47E4C469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2E4FBE25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443E6EA7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2A27D503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55238D7C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4FF7AD21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6BB9B815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4ED7E973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4C23C94D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13EE77BA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3E73CB80" w14:textId="77777777" w:rsidR="00BD579B" w:rsidRPr="006027A8" w:rsidRDefault="00BD579B" w:rsidP="00F7326D">
            <w:pPr>
              <w:spacing w:after="0" w:line="240" w:lineRule="auto"/>
              <w:jc w:val="center"/>
            </w:pPr>
          </w:p>
          <w:p w14:paraId="7B52B86D" w14:textId="77777777" w:rsidR="0095716A" w:rsidRPr="006027A8" w:rsidRDefault="00F7326D" w:rsidP="00F7326D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F7A2004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7B2AFB03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3AEC9FD2" w14:textId="477846F8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Wychowawcy</w:t>
            </w:r>
            <w:r w:rsidR="00CC0C57" w:rsidRPr="006027A8">
              <w:t>,</w:t>
            </w:r>
            <w:r w:rsidRPr="006027A8">
              <w:t xml:space="preserve"> Pedagog</w:t>
            </w:r>
          </w:p>
          <w:p w14:paraId="22BC0D56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358721D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31E7C28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38DD829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3AA5744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78E29248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712D868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904D830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9E66B13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7A6963D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5CDE6FEF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5C79127E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BC7507B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86736F5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AB4184A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7A14AD11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06404B62" w14:textId="6F7C74C7" w:rsidR="00BD579B" w:rsidRPr="006027A8" w:rsidRDefault="00BD579B" w:rsidP="004751A5">
            <w:pPr>
              <w:spacing w:after="0" w:line="240" w:lineRule="auto"/>
              <w:jc w:val="center"/>
            </w:pPr>
            <w:r w:rsidRPr="006027A8">
              <w:t>Konkurs</w:t>
            </w:r>
            <w:r w:rsidR="00CC0C57" w:rsidRPr="006027A8">
              <w:t>,</w:t>
            </w:r>
            <w:r w:rsidRPr="006027A8">
              <w:t xml:space="preserve"> </w:t>
            </w:r>
            <w:r w:rsidRPr="006027A8">
              <w:br/>
              <w:t>Pedagodzy</w:t>
            </w:r>
          </w:p>
          <w:p w14:paraId="6B9898C9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582A3AF9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7254848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C52EC97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344B2F0E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  <w:p w14:paraId="4358E987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503B7C9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3AAE6865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FE7C461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0965A757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BD16FE0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CBDB1DA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45CCAFE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16E4411A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DA23938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379EAB7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572E525C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71A7222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3C994C9B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01CB05F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47A71317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6F942661" w14:textId="77777777" w:rsidR="00BD579B" w:rsidRPr="006027A8" w:rsidRDefault="00BD579B" w:rsidP="004751A5">
            <w:pPr>
              <w:spacing w:after="0" w:line="240" w:lineRule="auto"/>
              <w:jc w:val="center"/>
            </w:pPr>
          </w:p>
          <w:p w14:paraId="21914CF4" w14:textId="77777777" w:rsidR="00BD579B" w:rsidRPr="006027A8" w:rsidRDefault="00BD579B" w:rsidP="004751A5">
            <w:pPr>
              <w:spacing w:after="0" w:line="240" w:lineRule="auto"/>
              <w:jc w:val="center"/>
            </w:pPr>
            <w:r w:rsidRPr="006027A8">
              <w:t>Listopad</w:t>
            </w:r>
          </w:p>
        </w:tc>
      </w:tr>
      <w:tr w:rsidR="006027A8" w:rsidRPr="006027A8" w14:paraId="1B21D134" w14:textId="77777777" w:rsidTr="008377C0">
        <w:tc>
          <w:tcPr>
            <w:tcW w:w="1512" w:type="dxa"/>
            <w:vMerge/>
            <w:shd w:val="clear" w:color="auto" w:fill="auto"/>
          </w:tcPr>
          <w:p w14:paraId="225098C7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0901C650" w14:textId="1498FA2B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  <w:r w:rsidRPr="006027A8">
              <w:rPr>
                <w:sz w:val="24"/>
                <w:szCs w:val="24"/>
              </w:rPr>
              <w:t xml:space="preserve">Kształtowanie pozytywnego klimatu w szkole, budowanie prawidłowych relacji rówieśniczych </w:t>
            </w:r>
            <w:r w:rsidR="00CC0C57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 xml:space="preserve">oraz relacji uczniów, nauczycieli  </w:t>
            </w:r>
            <w:r w:rsidRPr="006027A8">
              <w:rPr>
                <w:sz w:val="24"/>
                <w:szCs w:val="24"/>
              </w:rPr>
              <w:br/>
              <w:t>i rodziców</w:t>
            </w:r>
          </w:p>
        </w:tc>
        <w:tc>
          <w:tcPr>
            <w:tcW w:w="2164" w:type="dxa"/>
            <w:shd w:val="clear" w:color="auto" w:fill="auto"/>
          </w:tcPr>
          <w:p w14:paraId="2421B17F" w14:textId="77777777" w:rsidR="0095716A" w:rsidRPr="006027A8" w:rsidRDefault="0095716A" w:rsidP="00CC0C57">
            <w:pPr>
              <w:pStyle w:val="Teksttreci0"/>
              <w:shd w:val="clear" w:color="auto" w:fill="auto"/>
              <w:spacing w:before="0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 xml:space="preserve">1. Stworzenie okazji </w:t>
            </w:r>
            <w:r w:rsidRPr="006027A8">
              <w:rPr>
                <w:rFonts w:ascii="Calibri" w:hAnsi="Calibri"/>
                <w:sz w:val="22"/>
                <w:szCs w:val="22"/>
              </w:rPr>
              <w:br/>
              <w:t xml:space="preserve">do przeanalizowania własnych relacji </w:t>
            </w:r>
            <w:r w:rsidRPr="006027A8">
              <w:rPr>
                <w:rFonts w:ascii="Calibri" w:hAnsi="Calibri"/>
                <w:sz w:val="22"/>
                <w:szCs w:val="22"/>
              </w:rPr>
              <w:br/>
              <w:t>z ludźmi</w:t>
            </w:r>
          </w:p>
          <w:p w14:paraId="3BA32516" w14:textId="77777777" w:rsidR="0095716A" w:rsidRPr="006027A8" w:rsidRDefault="0095716A" w:rsidP="008D3916">
            <w:pPr>
              <w:spacing w:after="0" w:line="240" w:lineRule="auto"/>
            </w:pPr>
            <w:r w:rsidRPr="006027A8">
              <w:t>2. Nadzór nad uczniami sprawiającymi problemy wychowawcze</w:t>
            </w:r>
          </w:p>
        </w:tc>
        <w:tc>
          <w:tcPr>
            <w:tcW w:w="2302" w:type="dxa"/>
            <w:shd w:val="clear" w:color="auto" w:fill="auto"/>
          </w:tcPr>
          <w:p w14:paraId="7CD28F8F" w14:textId="4BC21179" w:rsidR="0095716A" w:rsidRPr="006027A8" w:rsidRDefault="0095716A" w:rsidP="00CC0C57">
            <w:pPr>
              <w:pStyle w:val="Teksttreci0"/>
              <w:shd w:val="clear" w:color="auto" w:fill="auto"/>
              <w:spacing w:before="0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 xml:space="preserve">1. Ćwiczenia mające na celu stworzenie okazji do przeanalizowania własnych relacji 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br/>
            </w:r>
            <w:r w:rsidRPr="006027A8">
              <w:rPr>
                <w:rFonts w:ascii="Calibri" w:hAnsi="Calibri"/>
                <w:sz w:val="22"/>
                <w:szCs w:val="22"/>
              </w:rPr>
              <w:t xml:space="preserve">z ludźmi. Zwiększenie bliskości emocjonalnej członków grupy – ćwiczenie: „Dlaczego ufam”, „Ślepe samochody”, </w:t>
            </w:r>
            <w:r w:rsidRPr="006027A8">
              <w:rPr>
                <w:rFonts w:ascii="Calibri" w:hAnsi="Calibri"/>
                <w:sz w:val="22"/>
                <w:szCs w:val="22"/>
              </w:rPr>
              <w:br/>
              <w:t>„O mnie inaczej”</w:t>
            </w:r>
          </w:p>
          <w:p w14:paraId="34DA6799" w14:textId="77777777" w:rsidR="0095716A" w:rsidRPr="006027A8" w:rsidRDefault="0095716A" w:rsidP="004751A5">
            <w:pPr>
              <w:spacing w:after="0" w:line="240" w:lineRule="auto"/>
            </w:pPr>
            <w:r w:rsidRPr="006027A8">
              <w:t>Wprowadzenie projektu „Nauczyciel – cień”. Nauczyciel – cień przyporządkowany najbardziej agresywnym uczniom. Jego zadanie polega na kontrolowaniu zachowań dziecka, szczególnie w czasie długich przerw.</w:t>
            </w:r>
          </w:p>
          <w:p w14:paraId="59C811F6" w14:textId="45405954" w:rsidR="008D3916" w:rsidRPr="006027A8" w:rsidRDefault="0095716A" w:rsidP="004751A5">
            <w:pPr>
              <w:spacing w:after="0" w:line="240" w:lineRule="auto"/>
            </w:pPr>
            <w:r w:rsidRPr="006027A8">
              <w:t xml:space="preserve">2. Prowadzenie indywidualnych rozmów z uczniami naruszającymi zasady dobrego współżycia </w:t>
            </w:r>
            <w:r w:rsidR="00CC0C57" w:rsidRPr="006027A8">
              <w:br/>
            </w:r>
            <w:r w:rsidRPr="006027A8">
              <w:t>w grupie, podejmowanie prób włączenia tych uczniów w pozytywne formy działań w klasie.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B65F4B0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4168FA79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35DDB94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72BDC4FC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53ADA13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6DCD05B5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6D60E5DD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5F4BE4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7EF465E" w14:textId="7E059E03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Wychowawcy</w:t>
            </w:r>
            <w:r w:rsidR="00CC0C57" w:rsidRPr="006027A8">
              <w:t>,</w:t>
            </w:r>
            <w:r w:rsidRPr="006027A8">
              <w:t xml:space="preserve"> Pedagodzy</w:t>
            </w:r>
            <w:r w:rsidR="00CC0C57" w:rsidRPr="006027A8">
              <w:t>,</w:t>
            </w:r>
            <w:r w:rsidRPr="006027A8">
              <w:br/>
            </w:r>
            <w:r w:rsidR="0095716A" w:rsidRPr="006027A8">
              <w:t xml:space="preserve"> Psycholog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16B4423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33CB45BE" w14:textId="77777777" w:rsidTr="008377C0">
        <w:tc>
          <w:tcPr>
            <w:tcW w:w="1512" w:type="dxa"/>
            <w:vMerge/>
            <w:shd w:val="clear" w:color="auto" w:fill="auto"/>
          </w:tcPr>
          <w:p w14:paraId="7B636D3C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3062A397" w14:textId="68E51AF0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  <w:r w:rsidRPr="006027A8">
              <w:rPr>
                <w:sz w:val="24"/>
                <w:szCs w:val="24"/>
              </w:rPr>
              <w:t xml:space="preserve">Rozwijanie mocnych stron uczniów </w:t>
            </w:r>
            <w:r w:rsidR="00CC0C57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>i praca nad słabymi</w:t>
            </w:r>
          </w:p>
        </w:tc>
        <w:tc>
          <w:tcPr>
            <w:tcW w:w="2164" w:type="dxa"/>
            <w:shd w:val="clear" w:color="auto" w:fill="auto"/>
          </w:tcPr>
          <w:p w14:paraId="532A9705" w14:textId="38475BFA" w:rsidR="0095716A" w:rsidRPr="006027A8" w:rsidRDefault="0095716A" w:rsidP="004751A5">
            <w:r w:rsidRPr="006027A8">
              <w:t xml:space="preserve">1. Stwarzanie sytuacji zmuszających do dokonywania prawidłowych wyborów </w:t>
            </w:r>
            <w:r w:rsidR="00CC0C57" w:rsidRPr="006027A8">
              <w:br/>
            </w:r>
            <w:r w:rsidRPr="006027A8">
              <w:t xml:space="preserve">i kształtowania krytycyzmu wobec </w:t>
            </w:r>
            <w:r w:rsidRPr="006027A8">
              <w:br/>
              <w:t>siebie i własnego środowiska</w:t>
            </w:r>
          </w:p>
          <w:p w14:paraId="23F07961" w14:textId="77777777" w:rsidR="0095716A" w:rsidRPr="006027A8" w:rsidRDefault="0095716A" w:rsidP="004751A5">
            <w:r w:rsidRPr="006027A8">
              <w:br/>
              <w:t>2. Kształcenie umiejętności stawiania sobie celów</w:t>
            </w:r>
          </w:p>
        </w:tc>
        <w:tc>
          <w:tcPr>
            <w:tcW w:w="2302" w:type="dxa"/>
            <w:shd w:val="clear" w:color="auto" w:fill="auto"/>
          </w:tcPr>
          <w:p w14:paraId="5B6D3A8E" w14:textId="11DF375E" w:rsidR="0095716A" w:rsidRPr="006027A8" w:rsidRDefault="0095716A" w:rsidP="004751A5">
            <w:pPr>
              <w:spacing w:after="0" w:line="240" w:lineRule="auto"/>
            </w:pPr>
            <w:r w:rsidRPr="006027A8">
              <w:t xml:space="preserve">1. Samoocena - ankieta </w:t>
            </w:r>
            <w:r w:rsidRPr="006027A8">
              <w:br/>
              <w:t xml:space="preserve">Dramy ukazujące charakterystyczne zachowania w </w:t>
            </w:r>
            <w:r w:rsidRPr="006027A8">
              <w:br/>
              <w:t xml:space="preserve">danej sytuacji. Jaki/jaka jestem? - próba odpowiedzi, Przeprowadzenie wywiadów </w:t>
            </w:r>
            <w:r w:rsidR="00CC0C57" w:rsidRPr="006027A8">
              <w:br/>
            </w:r>
            <w:r w:rsidRPr="006027A8">
              <w:t xml:space="preserve">z osobami znaczącymi dla dzieci. </w:t>
            </w:r>
            <w:r w:rsidRPr="006027A8">
              <w:br/>
              <w:t xml:space="preserve">Sporządzenie mapy mentalnej „JA" </w:t>
            </w:r>
            <w:r w:rsidR="00CC0C57" w:rsidRPr="006027A8">
              <w:br/>
            </w:r>
            <w:r w:rsidRPr="006027A8">
              <w:t>z zaznaczeniem swoich mocnych i słabych stron.</w:t>
            </w:r>
          </w:p>
          <w:p w14:paraId="086C3BE5" w14:textId="4AAFBE81" w:rsidR="0095716A" w:rsidRPr="006027A8" w:rsidRDefault="0095716A" w:rsidP="004751A5">
            <w:pPr>
              <w:spacing w:after="0" w:line="240" w:lineRule="auto"/>
            </w:pPr>
            <w:r w:rsidRPr="006027A8">
              <w:t xml:space="preserve">2. Praca indywidualna </w:t>
            </w:r>
            <w:r w:rsidR="00CC0C57" w:rsidRPr="006027A8">
              <w:br/>
            </w:r>
            <w:r w:rsidRPr="006027A8">
              <w:t xml:space="preserve">i grupowa - wypełnienie kart </w:t>
            </w:r>
            <w:r w:rsidRPr="006027A8">
              <w:br/>
              <w:t xml:space="preserve">„Stawiamy sobie cele" </w:t>
            </w:r>
            <w:r w:rsidRPr="006027A8">
              <w:br/>
              <w:t xml:space="preserve">Ustalenie hierarchii celów życiowych: </w:t>
            </w:r>
            <w:r w:rsidRPr="006027A8">
              <w:br/>
              <w:t xml:space="preserve">- moje najważniejsze cele </w:t>
            </w:r>
            <w:r w:rsidRPr="006027A8">
              <w:br/>
              <w:t xml:space="preserve">- prosto do celu </w:t>
            </w:r>
            <w:r w:rsidRPr="006027A8">
              <w:br/>
              <w:t xml:space="preserve">- jak osiągnąć cel </w:t>
            </w:r>
            <w:r w:rsidRPr="006027A8">
              <w:br/>
              <w:t xml:space="preserve">- Życiowe konto </w:t>
            </w:r>
            <w:r w:rsidRPr="006027A8">
              <w:br/>
              <w:t xml:space="preserve">- uczeń docenia zdrowie, jako jedno </w:t>
            </w:r>
            <w:r w:rsidR="00CC0C57" w:rsidRPr="006027A8">
              <w:br/>
            </w:r>
            <w:r w:rsidRPr="006027A8">
              <w:t>z najważniejszych wartości w życiu oraz wie, co szkodzi zdrowiu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B427FA8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0128241B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BFDCBA3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527A3662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58530E2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1B11B6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12760FD3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49C25B" w14:textId="77777777" w:rsidR="0095716A" w:rsidRPr="006027A8" w:rsidRDefault="00D94B7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6B1F971" w14:textId="391515F6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Wychowawcy</w:t>
            </w:r>
            <w:r w:rsidR="00CC0C57" w:rsidRPr="006027A8">
              <w:t>,</w:t>
            </w:r>
            <w:r w:rsidRPr="006027A8">
              <w:t xml:space="preserve"> Nauczyciele</w:t>
            </w:r>
            <w:r w:rsidR="00CC0C57" w:rsidRPr="006027A8">
              <w:t>,</w:t>
            </w:r>
            <w:r w:rsidRPr="006027A8">
              <w:t xml:space="preserve"> Pedago</w:t>
            </w:r>
            <w:r w:rsidR="00BD579B" w:rsidRPr="006027A8">
              <w:t>dzy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4BB62D4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602F42C2" w14:textId="77777777" w:rsidTr="008377C0">
        <w:tc>
          <w:tcPr>
            <w:tcW w:w="1512" w:type="dxa"/>
            <w:vMerge w:val="restart"/>
            <w:shd w:val="clear" w:color="auto" w:fill="auto"/>
          </w:tcPr>
          <w:p w14:paraId="183F64FD" w14:textId="77777777" w:rsidR="0095716A" w:rsidRPr="006027A8" w:rsidRDefault="0095716A" w:rsidP="004751A5">
            <w:pPr>
              <w:spacing w:after="0" w:line="240" w:lineRule="auto"/>
            </w:pPr>
            <w:r w:rsidRPr="006027A8">
              <w:t xml:space="preserve">Sfera aksjologiczna </w:t>
            </w:r>
          </w:p>
          <w:p w14:paraId="53120504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755752C0" w14:textId="77777777" w:rsidR="0095716A" w:rsidRPr="006027A8" w:rsidRDefault="0095716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27A8">
              <w:rPr>
                <w:b/>
                <w:sz w:val="24"/>
                <w:szCs w:val="24"/>
              </w:rPr>
              <w:t>Integracja uczniów</w:t>
            </w:r>
          </w:p>
          <w:p w14:paraId="320E89F6" w14:textId="28A49F04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  <w:r w:rsidRPr="006027A8">
              <w:rPr>
                <w:sz w:val="24"/>
                <w:szCs w:val="24"/>
              </w:rPr>
              <w:t xml:space="preserve">Przygotowanie uczniów do funkcjonowania </w:t>
            </w:r>
            <w:r w:rsidR="00CC0C57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 xml:space="preserve">w grupie szkolnej </w:t>
            </w:r>
            <w:r w:rsidR="00CC0C57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 xml:space="preserve">i efektywnego </w:t>
            </w:r>
            <w:r w:rsidR="00CC0C57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 xml:space="preserve">w niej działania </w:t>
            </w:r>
          </w:p>
        </w:tc>
        <w:tc>
          <w:tcPr>
            <w:tcW w:w="2164" w:type="dxa"/>
            <w:shd w:val="clear" w:color="auto" w:fill="auto"/>
          </w:tcPr>
          <w:p w14:paraId="72CF5FBB" w14:textId="77777777" w:rsidR="0095716A" w:rsidRPr="006027A8" w:rsidRDefault="0095716A" w:rsidP="004751A5">
            <w:pPr>
              <w:spacing w:after="0" w:line="240" w:lineRule="auto"/>
            </w:pPr>
            <w:r w:rsidRPr="006027A8">
              <w:t>1 . Rozpoznanie środowiska rodzinnego, diagnozowanie potrzeb</w:t>
            </w:r>
          </w:p>
          <w:p w14:paraId="18988013" w14:textId="77777777" w:rsidR="0095716A" w:rsidRPr="006027A8" w:rsidRDefault="0095716A" w:rsidP="004751A5">
            <w:pPr>
              <w:spacing w:after="0" w:line="240" w:lineRule="auto"/>
            </w:pPr>
            <w:r w:rsidRPr="006027A8">
              <w:t>2. Poznajemy się przez zabawę</w:t>
            </w:r>
          </w:p>
        </w:tc>
        <w:tc>
          <w:tcPr>
            <w:tcW w:w="2302" w:type="dxa"/>
            <w:shd w:val="clear" w:color="auto" w:fill="auto"/>
          </w:tcPr>
          <w:p w14:paraId="2D760530" w14:textId="77777777" w:rsidR="0095716A" w:rsidRPr="006027A8" w:rsidRDefault="0095716A" w:rsidP="00D94B73">
            <w:pPr>
              <w:pStyle w:val="Teksttreci0"/>
              <w:shd w:val="clear" w:color="auto" w:fill="auto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Ankieta</w:t>
            </w:r>
          </w:p>
          <w:p w14:paraId="23B1C354" w14:textId="77777777" w:rsidR="0095716A" w:rsidRPr="006027A8" w:rsidRDefault="0095716A" w:rsidP="00D94B73">
            <w:pPr>
              <w:spacing w:after="0" w:line="240" w:lineRule="auto"/>
            </w:pPr>
            <w:r w:rsidRPr="006027A8">
              <w:t>Karta informacji wstępnej</w:t>
            </w:r>
          </w:p>
          <w:p w14:paraId="759F2C87" w14:textId="7D7ABD69" w:rsidR="0095716A" w:rsidRPr="006027A8" w:rsidRDefault="0095716A" w:rsidP="00D94B73">
            <w:pPr>
              <w:pStyle w:val="Teksttreci0"/>
              <w:shd w:val="clear" w:color="auto" w:fill="auto"/>
              <w:spacing w:line="206" w:lineRule="exact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Odpowiedzi na pytania: -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jak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>i</w:t>
            </w:r>
            <w:r w:rsidRPr="006027A8">
              <w:rPr>
                <w:rFonts w:ascii="Calibri" w:hAnsi="Calibri"/>
                <w:sz w:val="22"/>
                <w:szCs w:val="22"/>
              </w:rPr>
              <w:t xml:space="preserve">/jaka jestem? </w:t>
            </w:r>
          </w:p>
          <w:p w14:paraId="767C2E07" w14:textId="68C16FC2" w:rsidR="0095716A" w:rsidRPr="006027A8" w:rsidRDefault="0095716A" w:rsidP="00D94B73">
            <w:pPr>
              <w:pStyle w:val="Teksttreci0"/>
              <w:shd w:val="clear" w:color="auto" w:fill="auto"/>
              <w:spacing w:line="206" w:lineRule="exact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-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moja ulubiona zabawka?</w:t>
            </w:r>
          </w:p>
          <w:p w14:paraId="14FEAD78" w14:textId="5FE9672D" w:rsidR="0095716A" w:rsidRPr="006027A8" w:rsidRDefault="0095716A" w:rsidP="00D94B73">
            <w:pPr>
              <w:pStyle w:val="Teksttreci0"/>
              <w:shd w:val="clear" w:color="auto" w:fill="auto"/>
              <w:spacing w:line="206" w:lineRule="exact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-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co najbardziej lubię robić?</w:t>
            </w:r>
          </w:p>
          <w:p w14:paraId="09518FDE" w14:textId="015C1939" w:rsidR="0095716A" w:rsidRPr="006027A8" w:rsidRDefault="0095716A" w:rsidP="004751A5">
            <w:pPr>
              <w:pStyle w:val="Teksttreci0"/>
              <w:shd w:val="clear" w:color="auto" w:fill="auto"/>
              <w:spacing w:line="206" w:lineRule="exac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Wykonanie rysunków:</w:t>
            </w:r>
            <w:r w:rsidR="008D3916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-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portrety własne i</w:t>
            </w:r>
            <w:r w:rsidR="00CC0C57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nasze zainteresowania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08DEC4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456B1A4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CE9890B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763B21C4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58B53F0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5D200237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3001E4A1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ACB680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3E22751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 xml:space="preserve">Wychowawcy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60B0799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Wrzesień</w:t>
            </w:r>
          </w:p>
        </w:tc>
      </w:tr>
      <w:tr w:rsidR="006027A8" w:rsidRPr="006027A8" w14:paraId="486BDC14" w14:textId="77777777" w:rsidTr="008377C0">
        <w:tc>
          <w:tcPr>
            <w:tcW w:w="1512" w:type="dxa"/>
            <w:vMerge/>
            <w:shd w:val="clear" w:color="auto" w:fill="auto"/>
          </w:tcPr>
          <w:p w14:paraId="102105F0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5DED8C85" w14:textId="77777777" w:rsidR="0095716A" w:rsidRPr="006027A8" w:rsidRDefault="0095716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27A8">
              <w:rPr>
                <w:b/>
                <w:sz w:val="24"/>
                <w:szCs w:val="24"/>
              </w:rPr>
              <w:t>Kultura osobista</w:t>
            </w:r>
          </w:p>
          <w:p w14:paraId="7D34BD54" w14:textId="71E389E4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  <w:r w:rsidRPr="006027A8">
              <w:rPr>
                <w:sz w:val="24"/>
                <w:szCs w:val="24"/>
              </w:rPr>
              <w:t xml:space="preserve"> Kształtowanie nawyków dobrego zachowania </w:t>
            </w:r>
            <w:r w:rsidR="00090558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 xml:space="preserve">i efektywnej współpracy, komunikowania się z rówieśnikami </w:t>
            </w:r>
            <w:r w:rsidR="00090558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>i dorosłymi</w:t>
            </w:r>
          </w:p>
        </w:tc>
        <w:tc>
          <w:tcPr>
            <w:tcW w:w="2164" w:type="dxa"/>
            <w:shd w:val="clear" w:color="auto" w:fill="auto"/>
          </w:tcPr>
          <w:p w14:paraId="6B5038BF" w14:textId="77777777" w:rsidR="0095716A" w:rsidRPr="006027A8" w:rsidRDefault="0095716A" w:rsidP="004751A5">
            <w:pPr>
              <w:spacing w:after="0" w:line="240" w:lineRule="auto"/>
            </w:pPr>
            <w:r w:rsidRPr="006027A8">
              <w:t>1. Opracowanie regulaminu dobrego zachowania się.</w:t>
            </w:r>
          </w:p>
          <w:p w14:paraId="7F9DF3B0" w14:textId="77777777" w:rsidR="0095716A" w:rsidRPr="006027A8" w:rsidRDefault="0095716A" w:rsidP="004751A5">
            <w:pPr>
              <w:spacing w:after="0" w:line="240" w:lineRule="auto"/>
            </w:pPr>
            <w:r w:rsidRPr="006027A8">
              <w:t>2. Przedstawienie tekstów literackich ukazujących pożądane formy zachowań.</w:t>
            </w:r>
          </w:p>
        </w:tc>
        <w:tc>
          <w:tcPr>
            <w:tcW w:w="2302" w:type="dxa"/>
            <w:shd w:val="clear" w:color="auto" w:fill="auto"/>
          </w:tcPr>
          <w:p w14:paraId="699AB453" w14:textId="77777777" w:rsidR="0095716A" w:rsidRPr="006027A8" w:rsidRDefault="0095716A" w:rsidP="004751A5">
            <w:pPr>
              <w:pStyle w:val="Teksttreci50"/>
              <w:shd w:val="clear" w:color="auto" w:fill="auto"/>
              <w:spacing w:line="211" w:lineRule="exact"/>
              <w:rPr>
                <w:rFonts w:ascii="Calibri" w:eastAsia="Calibri" w:cs="Times New Roman"/>
                <w:sz w:val="22"/>
                <w:szCs w:val="22"/>
                <w:lang w:eastAsia="en-US"/>
              </w:rPr>
            </w:pPr>
            <w:r w:rsidRPr="006027A8">
              <w:rPr>
                <w:rFonts w:ascii="Calibri" w:eastAsia="Calibri" w:cs="Times New Roman"/>
                <w:sz w:val="22"/>
                <w:szCs w:val="22"/>
                <w:lang w:eastAsia="en-US"/>
              </w:rPr>
              <w:t>1. Opracowanie planszy zwrotów</w:t>
            </w:r>
          </w:p>
          <w:p w14:paraId="6F04CB10" w14:textId="77777777" w:rsidR="0095716A" w:rsidRPr="006027A8" w:rsidRDefault="0095716A" w:rsidP="004751A5">
            <w:pPr>
              <w:spacing w:after="0" w:line="240" w:lineRule="auto"/>
            </w:pPr>
            <w:r w:rsidRPr="006027A8">
              <w:t>grzecznościowych, czarodziejskie słowa, scenki rodzajowe, zabawy tematyczne.</w:t>
            </w:r>
          </w:p>
          <w:p w14:paraId="25EF08C5" w14:textId="77777777" w:rsidR="0095716A" w:rsidRPr="006027A8" w:rsidRDefault="0095716A" w:rsidP="004751A5">
            <w:pPr>
              <w:spacing w:after="0" w:line="240" w:lineRule="auto"/>
            </w:pPr>
            <w:r w:rsidRPr="006027A8">
              <w:t>2. Udzielanie rad bohaterom utworów, ocena bohatera, odgrywanie scenek rodzajowych, dialogi, prace plastyczne (komiksy)</w:t>
            </w:r>
          </w:p>
          <w:p w14:paraId="5E302D07" w14:textId="77777777" w:rsidR="008D3916" w:rsidRPr="006027A8" w:rsidRDefault="008D3916" w:rsidP="004751A5">
            <w:pPr>
              <w:spacing w:after="0" w:line="240" w:lineRule="auto"/>
            </w:pPr>
          </w:p>
          <w:p w14:paraId="793C5FF9" w14:textId="77777777" w:rsidR="008D3916" w:rsidRPr="006027A8" w:rsidRDefault="008D3916" w:rsidP="004751A5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C3ACC05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6B19956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36543097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56D8DB1C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85A9B3C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27023360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1A79B6E7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6A8B44" w14:textId="77777777" w:rsidR="0095716A" w:rsidRPr="006027A8" w:rsidRDefault="00BD579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46D9740" w14:textId="38A55FC6" w:rsidR="0095716A" w:rsidRPr="006027A8" w:rsidRDefault="0095716A" w:rsidP="00347083">
            <w:pPr>
              <w:spacing w:after="0" w:line="240" w:lineRule="auto"/>
              <w:jc w:val="center"/>
            </w:pPr>
            <w:r w:rsidRPr="006027A8">
              <w:t>Wychowawcy Bibliotekarz</w:t>
            </w:r>
            <w:r w:rsidR="00090558" w:rsidRPr="006027A8">
              <w:t>,</w:t>
            </w:r>
            <w:r w:rsidR="00347083" w:rsidRPr="006027A8">
              <w:br/>
              <w:t>Konkurs savoir</w:t>
            </w:r>
            <w:r w:rsidR="00090558" w:rsidRPr="006027A8">
              <w:t>-</w:t>
            </w:r>
            <w:r w:rsidR="00347083" w:rsidRPr="006027A8">
              <w:t>vivre</w:t>
            </w:r>
            <w:r w:rsidR="00347083" w:rsidRPr="006027A8">
              <w:br/>
              <w:t>dla kl. IV</w:t>
            </w:r>
            <w:r w:rsidR="00090558" w:rsidRPr="006027A8">
              <w:t>-</w:t>
            </w:r>
            <w:r w:rsidR="00347083" w:rsidRPr="006027A8">
              <w:t>VIII</w:t>
            </w:r>
            <w:r w:rsidR="00090558" w:rsidRPr="006027A8">
              <w:t>,</w:t>
            </w:r>
            <w:r w:rsidR="00347083" w:rsidRPr="006027A8">
              <w:br/>
              <w:t>Wybór najkulturalniejszego ucznia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B507381" w14:textId="3B57F510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0E3C03A1" w14:textId="77777777" w:rsidTr="008377C0">
        <w:tc>
          <w:tcPr>
            <w:tcW w:w="1512" w:type="dxa"/>
            <w:vMerge/>
            <w:shd w:val="clear" w:color="auto" w:fill="auto"/>
          </w:tcPr>
          <w:p w14:paraId="6CE6B84A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6A38E498" w14:textId="77777777" w:rsidR="0095716A" w:rsidRPr="006027A8" w:rsidRDefault="0095716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27A8">
              <w:rPr>
                <w:b/>
                <w:sz w:val="24"/>
                <w:szCs w:val="24"/>
              </w:rPr>
              <w:t>Prawa i obowiązki ucznia</w:t>
            </w:r>
          </w:p>
          <w:p w14:paraId="23A682D9" w14:textId="0E2402FE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  <w:r w:rsidRPr="006027A8">
              <w:rPr>
                <w:sz w:val="24"/>
                <w:szCs w:val="24"/>
              </w:rPr>
              <w:t xml:space="preserve">Umacnianie wiary we własne możliwości </w:t>
            </w:r>
            <w:r w:rsidR="00090558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 xml:space="preserve">i wskazywanie właściwych zachowań </w:t>
            </w:r>
            <w:r w:rsidR="00090558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>w sytuacjach trudnych</w:t>
            </w:r>
          </w:p>
        </w:tc>
        <w:tc>
          <w:tcPr>
            <w:tcW w:w="2164" w:type="dxa"/>
            <w:shd w:val="clear" w:color="auto" w:fill="auto"/>
          </w:tcPr>
          <w:p w14:paraId="45F67A53" w14:textId="77777777" w:rsidR="0095716A" w:rsidRPr="006027A8" w:rsidRDefault="0095716A" w:rsidP="004751A5">
            <w:pPr>
              <w:spacing w:after="0" w:line="240" w:lineRule="auto"/>
            </w:pPr>
            <w:r w:rsidRPr="006027A8">
              <w:t>1. Wybory do Samorządu</w:t>
            </w:r>
          </w:p>
          <w:p w14:paraId="1BBFA489" w14:textId="58B7EA1E" w:rsidR="0095716A" w:rsidRPr="006027A8" w:rsidRDefault="0095716A" w:rsidP="004751A5">
            <w:pPr>
              <w:spacing w:after="0" w:line="240" w:lineRule="auto"/>
            </w:pPr>
            <w:r w:rsidRPr="006027A8">
              <w:t xml:space="preserve">Uczniowskiego </w:t>
            </w:r>
            <w:r w:rsidR="00090558" w:rsidRPr="006027A8">
              <w:br/>
            </w:r>
            <w:r w:rsidRPr="006027A8">
              <w:t>klas I-III</w:t>
            </w:r>
          </w:p>
          <w:p w14:paraId="2217E234" w14:textId="229D787C" w:rsidR="0095716A" w:rsidRPr="006027A8" w:rsidRDefault="0095716A" w:rsidP="004751A5">
            <w:pPr>
              <w:spacing w:after="0" w:line="240" w:lineRule="auto"/>
            </w:pPr>
            <w:r w:rsidRPr="006027A8">
              <w:t xml:space="preserve">2. Opracowanie Kodeksu Praw </w:t>
            </w:r>
            <w:r w:rsidR="00090558" w:rsidRPr="006027A8">
              <w:br/>
            </w:r>
            <w:r w:rsidRPr="006027A8">
              <w:t xml:space="preserve">i Obowiązków </w:t>
            </w:r>
            <w:r w:rsidRPr="006027A8">
              <w:br/>
              <w:t>Ucznia klasy III</w:t>
            </w:r>
          </w:p>
          <w:p w14:paraId="094DB4D8" w14:textId="77777777" w:rsidR="0095716A" w:rsidRPr="006027A8" w:rsidRDefault="0095716A" w:rsidP="004751A5">
            <w:pPr>
              <w:spacing w:after="0" w:line="240" w:lineRule="auto"/>
            </w:pPr>
            <w:r w:rsidRPr="006027A8">
              <w:t>3. Opracowanie planu pracy SU I-III</w:t>
            </w:r>
          </w:p>
          <w:p w14:paraId="051F6EAE" w14:textId="77777777" w:rsidR="0095716A" w:rsidRPr="006027A8" w:rsidRDefault="0095716A" w:rsidP="004751A5">
            <w:pPr>
              <w:pStyle w:val="Teksttreci50"/>
              <w:rPr>
                <w:rFonts w:ascii="Calibri" w:eastAsia="Calibri" w:cs="Times New Roman"/>
                <w:sz w:val="22"/>
                <w:szCs w:val="22"/>
                <w:lang w:eastAsia="en-US"/>
              </w:rPr>
            </w:pPr>
            <w:r w:rsidRPr="006027A8">
              <w:rPr>
                <w:rFonts w:ascii="Calibri" w:eastAsia="Calibri" w:cs="Times New Roman"/>
                <w:sz w:val="22"/>
                <w:szCs w:val="22"/>
                <w:lang w:eastAsia="en-US"/>
              </w:rPr>
              <w:t>4. Opracowanie</w:t>
            </w:r>
          </w:p>
          <w:p w14:paraId="21E5C322" w14:textId="77777777" w:rsidR="0095716A" w:rsidRPr="006027A8" w:rsidRDefault="0095716A" w:rsidP="004751A5">
            <w:pPr>
              <w:pStyle w:val="Teksttreci50"/>
              <w:rPr>
                <w:rFonts w:ascii="Calibri" w:eastAsia="Calibri" w:cs="Times New Roman"/>
                <w:sz w:val="22"/>
                <w:szCs w:val="22"/>
                <w:lang w:eastAsia="en-US"/>
              </w:rPr>
            </w:pPr>
            <w:r w:rsidRPr="006027A8">
              <w:rPr>
                <w:rFonts w:ascii="Calibri" w:eastAsia="Calibri" w:cs="Times New Roman"/>
                <w:sz w:val="22"/>
                <w:szCs w:val="22"/>
                <w:lang w:eastAsia="en-US"/>
              </w:rPr>
              <w:t>Konwencji Praw</w:t>
            </w:r>
          </w:p>
          <w:p w14:paraId="067BB27E" w14:textId="77777777" w:rsidR="0095716A" w:rsidRPr="006027A8" w:rsidRDefault="0095716A" w:rsidP="004751A5">
            <w:pPr>
              <w:spacing w:after="0" w:line="240" w:lineRule="auto"/>
            </w:pPr>
            <w:r w:rsidRPr="006027A8">
              <w:t>Dziecka</w:t>
            </w:r>
          </w:p>
        </w:tc>
        <w:tc>
          <w:tcPr>
            <w:tcW w:w="2302" w:type="dxa"/>
            <w:shd w:val="clear" w:color="auto" w:fill="auto"/>
          </w:tcPr>
          <w:p w14:paraId="527B35A8" w14:textId="77777777" w:rsidR="0095716A" w:rsidRPr="006027A8" w:rsidRDefault="0095716A" w:rsidP="004751A5">
            <w:pPr>
              <w:pStyle w:val="Teksttreci50"/>
              <w:shd w:val="clear" w:color="auto" w:fill="auto"/>
              <w:rPr>
                <w:rFonts w:ascii="Calibri" w:eastAsia="Calibri" w:cs="Times New Roman"/>
                <w:sz w:val="22"/>
                <w:szCs w:val="22"/>
                <w:lang w:eastAsia="en-US"/>
              </w:rPr>
            </w:pPr>
            <w:r w:rsidRPr="006027A8">
              <w:rPr>
                <w:rFonts w:ascii="Calibri" w:eastAsia="Calibri" w:cs="Times New Roman"/>
                <w:sz w:val="22"/>
                <w:szCs w:val="22"/>
                <w:lang w:eastAsia="en-US"/>
              </w:rPr>
              <w:t xml:space="preserve">1. Przygotowanie kampanii wyborczej </w:t>
            </w:r>
            <w:r w:rsidRPr="006027A8">
              <w:rPr>
                <w:rFonts w:ascii="Calibri" w:eastAsia="Calibri" w:cs="Times New Roman"/>
                <w:sz w:val="22"/>
                <w:szCs w:val="22"/>
                <w:lang w:eastAsia="en-US"/>
              </w:rPr>
              <w:br/>
              <w:t>(plakaty, urna, karty do glosowania),</w:t>
            </w:r>
          </w:p>
          <w:p w14:paraId="5BC65C79" w14:textId="0611174F" w:rsidR="0095716A" w:rsidRPr="006027A8" w:rsidRDefault="0095716A" w:rsidP="004751A5">
            <w:pPr>
              <w:spacing w:after="0" w:line="240" w:lineRule="auto"/>
            </w:pPr>
            <w:r w:rsidRPr="006027A8">
              <w:t xml:space="preserve">prezentacja </w:t>
            </w:r>
            <w:r w:rsidR="00090558" w:rsidRPr="006027A8">
              <w:br/>
            </w:r>
            <w:r w:rsidRPr="006027A8">
              <w:t xml:space="preserve">kandydatów. </w:t>
            </w:r>
            <w:r w:rsidRPr="006027A8">
              <w:br/>
              <w:t xml:space="preserve">Powołanie Komisji Wyborczej. </w:t>
            </w:r>
            <w:r w:rsidRPr="006027A8">
              <w:br/>
              <w:t>Wybory i przydział funkcji.</w:t>
            </w:r>
          </w:p>
          <w:p w14:paraId="63D6841E" w14:textId="16938ADD" w:rsidR="0095716A" w:rsidRPr="006027A8" w:rsidRDefault="0095716A" w:rsidP="004751A5">
            <w:pPr>
              <w:spacing w:after="0" w:line="240" w:lineRule="auto"/>
            </w:pPr>
            <w:r w:rsidRPr="006027A8">
              <w:t xml:space="preserve">2. Prezentacja Szkolnego Kodeksu, wywiad z Dyrektorem Szkoły, spotkanie </w:t>
            </w:r>
            <w:r w:rsidR="00090558" w:rsidRPr="006027A8">
              <w:br/>
            </w:r>
            <w:r w:rsidRPr="006027A8">
              <w:t>z pedagogiem, spotkanie z SU</w:t>
            </w:r>
          </w:p>
          <w:p w14:paraId="37975DE6" w14:textId="77777777" w:rsidR="0095716A" w:rsidRPr="006027A8" w:rsidRDefault="0095716A" w:rsidP="004751A5">
            <w:pPr>
              <w:pStyle w:val="Teksttreci50"/>
              <w:shd w:val="clear" w:color="auto" w:fill="auto"/>
              <w:spacing w:line="206" w:lineRule="exact"/>
              <w:rPr>
                <w:rFonts w:ascii="Calibri" w:eastAsia="Calibri" w:cs="Times New Roman"/>
                <w:sz w:val="22"/>
                <w:szCs w:val="22"/>
                <w:lang w:eastAsia="en-US"/>
              </w:rPr>
            </w:pPr>
            <w:r w:rsidRPr="006027A8">
              <w:rPr>
                <w:rFonts w:ascii="Calibri" w:eastAsia="Calibri" w:cs="Times New Roman"/>
                <w:sz w:val="22"/>
                <w:szCs w:val="22"/>
                <w:lang w:eastAsia="en-US"/>
              </w:rPr>
              <w:t>3. Propozycje różnych klas - giełda pomysłów,</w:t>
            </w:r>
            <w:r w:rsidRPr="006027A8">
              <w:rPr>
                <w:rFonts w:ascii="Calibri" w:eastAsia="Calibri" w:cs="Times New Roman"/>
                <w:sz w:val="22"/>
                <w:szCs w:val="22"/>
                <w:lang w:eastAsia="en-US"/>
              </w:rPr>
              <w:br/>
              <w:t xml:space="preserve">praca w grupach - ustalenie zadań, </w:t>
            </w:r>
            <w:r w:rsidRPr="006027A8">
              <w:rPr>
                <w:rFonts w:ascii="Calibri" w:eastAsia="Calibri" w:cs="Times New Roman"/>
                <w:sz w:val="22"/>
                <w:szCs w:val="22"/>
                <w:lang w:eastAsia="en-US"/>
              </w:rPr>
              <w:br/>
              <w:t xml:space="preserve">przydział obowiązków, </w:t>
            </w:r>
          </w:p>
          <w:p w14:paraId="44FA02B7" w14:textId="77777777" w:rsidR="0095716A" w:rsidRPr="006027A8" w:rsidRDefault="0095716A" w:rsidP="004751A5">
            <w:pPr>
              <w:spacing w:after="0" w:line="240" w:lineRule="auto"/>
            </w:pPr>
            <w:r w:rsidRPr="006027A8">
              <w:t>prezentacja planu SU na apelu I-III</w:t>
            </w:r>
          </w:p>
          <w:p w14:paraId="46470F3B" w14:textId="77777777" w:rsidR="0095716A" w:rsidRPr="006027A8" w:rsidRDefault="0095716A" w:rsidP="004751A5">
            <w:pPr>
              <w:spacing w:after="0" w:line="240" w:lineRule="auto"/>
            </w:pPr>
            <w:r w:rsidRPr="006027A8">
              <w:t>4. Burza mózgów - wymyślenie i zapisanie</w:t>
            </w:r>
          </w:p>
          <w:p w14:paraId="2F2021BA" w14:textId="77777777" w:rsidR="0095716A" w:rsidRPr="006027A8" w:rsidRDefault="0095716A" w:rsidP="004751A5">
            <w:pPr>
              <w:spacing w:after="0" w:line="240" w:lineRule="auto"/>
            </w:pPr>
            <w:r w:rsidRPr="006027A8">
              <w:t>praw ważnych dla dzieci.</w:t>
            </w:r>
          </w:p>
          <w:p w14:paraId="7EBAA77F" w14:textId="77777777" w:rsidR="0095716A" w:rsidRPr="006027A8" w:rsidRDefault="0095716A" w:rsidP="004751A5">
            <w:pPr>
              <w:spacing w:after="0" w:line="240" w:lineRule="auto"/>
            </w:pPr>
            <w:r w:rsidRPr="006027A8">
              <w:t>Sporządzenie dziecięcego słowniczka</w:t>
            </w:r>
          </w:p>
          <w:p w14:paraId="59B8A58D" w14:textId="77777777" w:rsidR="0095716A" w:rsidRPr="006027A8" w:rsidRDefault="0095716A" w:rsidP="004751A5">
            <w:pPr>
              <w:spacing w:after="0" w:line="240" w:lineRule="auto"/>
            </w:pPr>
            <w:r w:rsidRPr="006027A8">
              <w:t>prawnego</w:t>
            </w:r>
          </w:p>
          <w:p w14:paraId="1BB3FA27" w14:textId="77777777" w:rsidR="0095716A" w:rsidRPr="006027A8" w:rsidRDefault="0095716A" w:rsidP="004751A5">
            <w:pPr>
              <w:spacing w:after="0" w:line="240" w:lineRule="auto"/>
            </w:pPr>
            <w:r w:rsidRPr="006027A8">
              <w:t>Wykonanie gazetki ściennej.</w:t>
            </w:r>
          </w:p>
          <w:p w14:paraId="62905B2B" w14:textId="354309CA" w:rsidR="0095716A" w:rsidRPr="006027A8" w:rsidRDefault="0095716A" w:rsidP="004751A5">
            <w:pPr>
              <w:spacing w:after="0" w:line="240" w:lineRule="auto"/>
            </w:pPr>
            <w:r w:rsidRPr="006027A8">
              <w:t xml:space="preserve">Zapoznanie dzieci </w:t>
            </w:r>
            <w:r w:rsidR="00090558" w:rsidRPr="006027A8">
              <w:br/>
            </w:r>
            <w:r w:rsidRPr="006027A8">
              <w:t>i dorosłych z prawami</w:t>
            </w:r>
          </w:p>
          <w:p w14:paraId="570678E1" w14:textId="77777777" w:rsidR="0095716A" w:rsidRPr="006027A8" w:rsidRDefault="0095716A" w:rsidP="004751A5">
            <w:pPr>
              <w:spacing w:after="0" w:line="240" w:lineRule="auto"/>
            </w:pPr>
            <w:r w:rsidRPr="006027A8">
              <w:t>dziecka - różne formy ekspresji:</w:t>
            </w:r>
          </w:p>
          <w:p w14:paraId="2E583E09" w14:textId="77777777" w:rsidR="0095716A" w:rsidRPr="006027A8" w:rsidRDefault="0095716A" w:rsidP="004751A5">
            <w:pPr>
              <w:spacing w:after="0" w:line="240" w:lineRule="auto"/>
            </w:pPr>
            <w:r w:rsidRPr="006027A8">
              <w:t>-teatralna</w:t>
            </w:r>
          </w:p>
          <w:p w14:paraId="0A50A123" w14:textId="77777777" w:rsidR="0095716A" w:rsidRPr="006027A8" w:rsidRDefault="0095716A" w:rsidP="004751A5">
            <w:pPr>
              <w:spacing w:after="0" w:line="240" w:lineRule="auto"/>
            </w:pPr>
            <w:r w:rsidRPr="006027A8">
              <w:t>-plastyczna</w:t>
            </w:r>
          </w:p>
          <w:p w14:paraId="5242623A" w14:textId="77777777" w:rsidR="0095716A" w:rsidRPr="006027A8" w:rsidRDefault="0095716A" w:rsidP="004751A5">
            <w:pPr>
              <w:spacing w:after="0" w:line="240" w:lineRule="auto"/>
            </w:pPr>
            <w:r w:rsidRPr="006027A8">
              <w:t>-muzyczna</w:t>
            </w:r>
          </w:p>
          <w:p w14:paraId="57BF32D8" w14:textId="77777777" w:rsidR="0095716A" w:rsidRPr="006027A8" w:rsidRDefault="0095716A" w:rsidP="004751A5">
            <w:pPr>
              <w:spacing w:after="0" w:line="240" w:lineRule="auto"/>
            </w:pPr>
            <w:r w:rsidRPr="006027A8">
              <w:t>-słowna</w:t>
            </w:r>
          </w:p>
          <w:p w14:paraId="5D0E7843" w14:textId="77777777" w:rsidR="0095716A" w:rsidRPr="006027A8" w:rsidRDefault="0095716A" w:rsidP="004751A5">
            <w:pPr>
              <w:spacing w:after="0" w:line="240" w:lineRule="auto"/>
            </w:pPr>
            <w:r w:rsidRPr="006027A8">
              <w:t>Urządzenie Sejmiku koleżeńskiego -</w:t>
            </w:r>
          </w:p>
          <w:p w14:paraId="0F287C7B" w14:textId="77777777" w:rsidR="0095716A" w:rsidRPr="006027A8" w:rsidRDefault="0095716A" w:rsidP="004751A5">
            <w:pPr>
              <w:spacing w:after="0" w:line="240" w:lineRule="auto"/>
            </w:pPr>
            <w:r w:rsidRPr="006027A8">
              <w:t>odgrywanie zamienionych ról uczniów.</w:t>
            </w:r>
          </w:p>
          <w:p w14:paraId="1F3C41DE" w14:textId="77777777" w:rsidR="0095716A" w:rsidRPr="006027A8" w:rsidRDefault="0095716A" w:rsidP="004751A5">
            <w:pPr>
              <w:spacing w:after="0" w:line="240" w:lineRule="auto"/>
            </w:pPr>
            <w:r w:rsidRPr="006027A8">
              <w:t>rodziców, nauczycieli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B7AA8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5216D94F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519B8FBA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57E5BF37" w14:textId="77777777" w:rsidR="0095716A" w:rsidRPr="006027A8" w:rsidRDefault="0034708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3E5895C" w14:textId="77777777" w:rsidR="0095716A" w:rsidRPr="006027A8" w:rsidRDefault="0034708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7D342DF" w14:textId="77777777" w:rsidR="0095716A" w:rsidRPr="006027A8" w:rsidRDefault="0034708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3EB9448C" w14:textId="77777777" w:rsidR="0095716A" w:rsidRPr="006027A8" w:rsidRDefault="0034708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877909" w14:textId="77777777" w:rsidR="0095716A" w:rsidRPr="006027A8" w:rsidRDefault="0034708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C3B47B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93B9545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DDA44B9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98B19B8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8665746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92EF172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8F1742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202294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7F56CB8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D589AF8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B3E0AE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6357F4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D60E9E9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9FA7A0C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928CF2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D9F5511" w14:textId="67B783D5" w:rsidR="0095716A" w:rsidRPr="006027A8" w:rsidRDefault="00347083" w:rsidP="004751A5">
            <w:pPr>
              <w:spacing w:after="0" w:line="240" w:lineRule="auto"/>
              <w:jc w:val="center"/>
            </w:pPr>
            <w:r w:rsidRPr="006027A8">
              <w:t>Wychowawcy</w:t>
            </w:r>
            <w:r w:rsidR="00090558" w:rsidRPr="006027A8">
              <w:t>,</w:t>
            </w:r>
            <w:r w:rsidRPr="006027A8">
              <w:t xml:space="preserve"> Pedagodzy</w:t>
            </w:r>
            <w:r w:rsidR="00090558" w:rsidRPr="006027A8">
              <w:t>,</w:t>
            </w:r>
            <w:r w:rsidR="0095716A" w:rsidRPr="006027A8">
              <w:t xml:space="preserve"> </w:t>
            </w:r>
            <w:r w:rsidRPr="006027A8">
              <w:br/>
            </w:r>
            <w:r w:rsidR="0095716A" w:rsidRPr="006027A8">
              <w:t>Samorząd uczniowski</w:t>
            </w:r>
          </w:p>
          <w:p w14:paraId="148F67D6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C8F3D8E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E394EFE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7986161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BDCB0DD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C79D40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8C887F4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014934D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063CDF5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FE119CE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9A7B998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287DA2D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0C9E802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CD671B7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9D53CE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48EC921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4C6D4F4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AE43F9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167C751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5562AE6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5B85D12" w14:textId="77777777" w:rsidR="00A873DB" w:rsidRPr="006027A8" w:rsidRDefault="00A873DB" w:rsidP="00A873DB">
            <w:pPr>
              <w:spacing w:after="0" w:line="240" w:lineRule="auto"/>
              <w:jc w:val="center"/>
            </w:pPr>
            <w:r w:rsidRPr="006027A8">
              <w:t>Gazetki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CD764A0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Wrzesień - Grudzień</w:t>
            </w:r>
          </w:p>
        </w:tc>
      </w:tr>
      <w:tr w:rsidR="006027A8" w:rsidRPr="006027A8" w14:paraId="78AFBE12" w14:textId="77777777" w:rsidTr="008377C0">
        <w:tc>
          <w:tcPr>
            <w:tcW w:w="1512" w:type="dxa"/>
            <w:vMerge/>
            <w:shd w:val="clear" w:color="auto" w:fill="auto"/>
          </w:tcPr>
          <w:p w14:paraId="2F63DF20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2573ABD6" w14:textId="06497207" w:rsidR="0095716A" w:rsidRPr="006027A8" w:rsidRDefault="0095716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27A8">
              <w:rPr>
                <w:b/>
                <w:sz w:val="24"/>
                <w:szCs w:val="24"/>
              </w:rPr>
              <w:t xml:space="preserve">Odróżnianie przez uczniów zachowań uległych, agresywnych </w:t>
            </w:r>
            <w:r w:rsidR="00090558" w:rsidRPr="006027A8">
              <w:rPr>
                <w:b/>
                <w:sz w:val="24"/>
                <w:szCs w:val="24"/>
              </w:rPr>
              <w:br/>
            </w:r>
            <w:r w:rsidRPr="006027A8">
              <w:rPr>
                <w:b/>
                <w:sz w:val="24"/>
                <w:szCs w:val="24"/>
              </w:rPr>
              <w:t>i asertywnych, próby bycia asertywnym</w:t>
            </w:r>
          </w:p>
          <w:p w14:paraId="61940915" w14:textId="77777777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</w:p>
          <w:p w14:paraId="072D4A64" w14:textId="77777777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</w:p>
          <w:p w14:paraId="6F8B970C" w14:textId="77777777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  <w:r w:rsidRPr="006027A8">
              <w:rPr>
                <w:sz w:val="24"/>
                <w:szCs w:val="24"/>
              </w:rPr>
              <w:t>Doskonalenie cech asertywnych zachowań</w:t>
            </w:r>
          </w:p>
        </w:tc>
        <w:tc>
          <w:tcPr>
            <w:tcW w:w="2164" w:type="dxa"/>
            <w:shd w:val="clear" w:color="auto" w:fill="auto"/>
          </w:tcPr>
          <w:p w14:paraId="592E9474" w14:textId="4AA81C62" w:rsidR="0095716A" w:rsidRPr="006027A8" w:rsidRDefault="0095716A" w:rsidP="004751A5">
            <w:pPr>
              <w:spacing w:after="0" w:line="240" w:lineRule="auto"/>
            </w:pPr>
            <w:r w:rsidRPr="006027A8">
              <w:t xml:space="preserve">1. Kształcenie umiejętności rozróżniania zachowań uległych, agresywnych </w:t>
            </w:r>
            <w:r w:rsidR="00090558" w:rsidRPr="006027A8">
              <w:br/>
            </w:r>
            <w:r w:rsidRPr="006027A8">
              <w:t>i asertywnych.</w:t>
            </w:r>
          </w:p>
          <w:p w14:paraId="6B0211F6" w14:textId="77777777" w:rsidR="0095716A" w:rsidRPr="006027A8" w:rsidRDefault="0095716A" w:rsidP="004751A5">
            <w:pPr>
              <w:spacing w:after="0" w:line="240" w:lineRule="auto"/>
            </w:pPr>
          </w:p>
          <w:p w14:paraId="4977F2D1" w14:textId="77777777" w:rsidR="0095716A" w:rsidRPr="006027A8" w:rsidRDefault="0095716A" w:rsidP="004751A5">
            <w:pPr>
              <w:spacing w:after="0" w:line="240" w:lineRule="auto"/>
            </w:pPr>
          </w:p>
          <w:p w14:paraId="19AB1DDC" w14:textId="77777777" w:rsidR="0095716A" w:rsidRPr="006027A8" w:rsidRDefault="0095716A" w:rsidP="004751A5">
            <w:pPr>
              <w:spacing w:after="0" w:line="240" w:lineRule="auto"/>
            </w:pPr>
            <w:r w:rsidRPr="006027A8">
              <w:t>2. Doskonalenie cech asertywnych zachowań</w:t>
            </w:r>
          </w:p>
          <w:p w14:paraId="54A543E8" w14:textId="2E55AB07" w:rsidR="0095716A" w:rsidRPr="006027A8" w:rsidRDefault="0095716A" w:rsidP="004751A5">
            <w:pPr>
              <w:spacing w:after="0" w:line="240" w:lineRule="auto"/>
            </w:pPr>
            <w:r w:rsidRPr="006027A8">
              <w:t xml:space="preserve">3. Przybliżenie zasad procesu komunikacji </w:t>
            </w:r>
            <w:r w:rsidR="00090558" w:rsidRPr="006027A8">
              <w:br/>
            </w:r>
            <w:r w:rsidRPr="006027A8">
              <w:t>i przyczyn zakłóceń</w:t>
            </w:r>
          </w:p>
          <w:p w14:paraId="632B03F4" w14:textId="278EF3B3" w:rsidR="0095716A" w:rsidRPr="006027A8" w:rsidRDefault="0095716A" w:rsidP="004751A5">
            <w:pPr>
              <w:spacing w:after="0" w:line="240" w:lineRule="auto"/>
            </w:pPr>
            <w:r w:rsidRPr="006027A8">
              <w:t xml:space="preserve">4. Kształcenie umiejętności rozróżniania zachowań uległych, agresywnych </w:t>
            </w:r>
            <w:r w:rsidR="00090558" w:rsidRPr="006027A8">
              <w:br/>
            </w:r>
            <w:r w:rsidRPr="006027A8">
              <w:t>i asertywnych.</w:t>
            </w:r>
          </w:p>
          <w:p w14:paraId="04439E55" w14:textId="77777777" w:rsidR="0095716A" w:rsidRPr="006027A8" w:rsidRDefault="0095716A" w:rsidP="004751A5">
            <w:pPr>
              <w:spacing w:after="0" w:line="240" w:lineRule="auto"/>
            </w:pPr>
            <w:r w:rsidRPr="006027A8">
              <w:t>5. Doskonalenie cech asertywnych zachowań</w:t>
            </w:r>
          </w:p>
        </w:tc>
        <w:tc>
          <w:tcPr>
            <w:tcW w:w="2302" w:type="dxa"/>
            <w:shd w:val="clear" w:color="auto" w:fill="auto"/>
          </w:tcPr>
          <w:p w14:paraId="311DCB91" w14:textId="5385E6AF" w:rsidR="0095716A" w:rsidRPr="006027A8" w:rsidRDefault="0095716A" w:rsidP="004751A5">
            <w:pPr>
              <w:spacing w:after="0" w:line="240" w:lineRule="auto"/>
            </w:pPr>
            <w:r w:rsidRPr="006027A8">
              <w:t xml:space="preserve">1. Warsztaty doskonalące </w:t>
            </w:r>
            <w:r w:rsidR="00090558" w:rsidRPr="006027A8">
              <w:br/>
            </w:r>
            <w:r w:rsidRPr="006027A8">
              <w:t xml:space="preserve">i poznawcze. Wyszukiwanie </w:t>
            </w:r>
            <w:r w:rsidRPr="006027A8">
              <w:br/>
              <w:t xml:space="preserve">w literaturze przykładów rożnych zachowań, praca </w:t>
            </w:r>
            <w:r w:rsidRPr="006027A8">
              <w:br/>
              <w:t>w grupach, ocena danej postaci. Odgrywanie scenek rodzajowych Ustalenie cech poszczególnych zachowań. Lekcje</w:t>
            </w:r>
            <w:r w:rsidR="00090558" w:rsidRPr="006027A8">
              <w:t>:</w:t>
            </w:r>
            <w:r w:rsidRPr="006027A8">
              <w:t xml:space="preserve"> j</w:t>
            </w:r>
            <w:r w:rsidR="00090558" w:rsidRPr="006027A8">
              <w:t>ęzyka</w:t>
            </w:r>
            <w:r w:rsidRPr="006027A8">
              <w:t xml:space="preserve"> polskiego, </w:t>
            </w:r>
            <w:r w:rsidR="00090558" w:rsidRPr="006027A8">
              <w:t>g</w:t>
            </w:r>
            <w:r w:rsidRPr="006027A8">
              <w:t xml:space="preserve">odz. </w:t>
            </w:r>
            <w:r w:rsidR="00090558" w:rsidRPr="006027A8">
              <w:t>w</w:t>
            </w:r>
            <w:r w:rsidRPr="006027A8">
              <w:t>ychowawcza,</w:t>
            </w:r>
          </w:p>
          <w:p w14:paraId="5F17455A" w14:textId="5A4EA5DD" w:rsidR="0095716A" w:rsidRPr="006027A8" w:rsidRDefault="00090558" w:rsidP="00A873DB">
            <w:pPr>
              <w:spacing w:after="0" w:line="240" w:lineRule="auto"/>
            </w:pPr>
            <w:r w:rsidRPr="006027A8">
              <w:t>wf</w:t>
            </w:r>
            <w:r w:rsidR="0095716A" w:rsidRPr="006027A8">
              <w:t>, historia, inne.</w:t>
            </w:r>
            <w:r w:rsidR="00A873DB" w:rsidRPr="006027A8">
              <w:br/>
              <w:t xml:space="preserve">Prelekcje Sanepidu, Policji, OIK </w:t>
            </w:r>
            <w:r w:rsidR="00A873DB" w:rsidRPr="006027A8">
              <w:br/>
            </w:r>
            <w:r w:rsidR="00A873DB" w:rsidRPr="006027A8">
              <w:br/>
            </w:r>
            <w:r w:rsidR="0095716A" w:rsidRPr="006027A8">
              <w:t>2. Ankieta: Czy jestem asertywny?</w:t>
            </w:r>
            <w:r w:rsidR="00A873DB" w:rsidRPr="006027A8">
              <w:br/>
            </w:r>
            <w:r w:rsidR="00A873DB" w:rsidRPr="006027A8">
              <w:br/>
            </w:r>
            <w:r w:rsidR="0095716A" w:rsidRPr="006027A8">
              <w:t>Warsztaty asertywności Prawa asertywnego człowieka:</w:t>
            </w:r>
          </w:p>
          <w:p w14:paraId="1ACC7912" w14:textId="491C9F20" w:rsidR="0095716A" w:rsidRPr="006027A8" w:rsidRDefault="0095716A" w:rsidP="004751A5">
            <w:pPr>
              <w:pStyle w:val="Teksttreci0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-</w:t>
            </w:r>
            <w:r w:rsidR="00090558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mam prawo do...</w:t>
            </w:r>
          </w:p>
          <w:p w14:paraId="314D662E" w14:textId="6A1174FA" w:rsidR="0095716A" w:rsidRPr="006027A8" w:rsidRDefault="0095716A" w:rsidP="004751A5">
            <w:pPr>
              <w:pStyle w:val="Teksttreci0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-</w:t>
            </w:r>
            <w:r w:rsidR="00090558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to mi przeszkadza</w:t>
            </w:r>
          </w:p>
          <w:p w14:paraId="0155C6DC" w14:textId="3AC1794E" w:rsidR="0095716A" w:rsidRPr="006027A8" w:rsidRDefault="0095716A" w:rsidP="004751A5">
            <w:pPr>
              <w:pStyle w:val="Teksttreci0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-</w:t>
            </w:r>
            <w:r w:rsidR="00090558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pozwól mi skończyć</w:t>
            </w:r>
          </w:p>
          <w:p w14:paraId="52BA98B9" w14:textId="2B57810D" w:rsidR="0095716A" w:rsidRPr="006027A8" w:rsidRDefault="0095716A" w:rsidP="004751A5">
            <w:pPr>
              <w:spacing w:after="0" w:line="240" w:lineRule="auto"/>
            </w:pPr>
            <w:r w:rsidRPr="006027A8">
              <w:t>-</w:t>
            </w:r>
            <w:r w:rsidR="00090558" w:rsidRPr="006027A8">
              <w:t xml:space="preserve"> </w:t>
            </w:r>
            <w:r w:rsidRPr="006027A8">
              <w:t xml:space="preserve">nie dziękuje </w:t>
            </w:r>
            <w:r w:rsidRPr="006027A8">
              <w:br/>
              <w:t>Stymulowanie sytuacji domowych, szkolnych.</w:t>
            </w:r>
          </w:p>
          <w:p w14:paraId="5B81D0E4" w14:textId="77777777" w:rsidR="0095716A" w:rsidRPr="006027A8" w:rsidRDefault="0095716A" w:rsidP="004751A5">
            <w:pPr>
              <w:pStyle w:val="Teksttreci30"/>
              <w:shd w:val="clear" w:color="auto" w:fill="auto"/>
              <w:rPr>
                <w:rFonts w:ascii="Calibri" w:hAnsi="Calibri"/>
                <w:b w:val="0"/>
                <w:bCs w:val="0"/>
                <w:spacing w:val="0"/>
                <w:sz w:val="22"/>
                <w:szCs w:val="22"/>
                <w:lang w:eastAsia="en-US"/>
              </w:rPr>
            </w:pPr>
            <w:r w:rsidRPr="006027A8">
              <w:rPr>
                <w:rFonts w:ascii="Calibri" w:hAnsi="Calibri"/>
                <w:b w:val="0"/>
                <w:bCs w:val="0"/>
                <w:spacing w:val="0"/>
                <w:sz w:val="22"/>
                <w:szCs w:val="22"/>
                <w:lang w:eastAsia="en-US"/>
              </w:rPr>
              <w:t>Techniki ułatwiające</w:t>
            </w:r>
            <w:r w:rsidRPr="006027A8">
              <w:rPr>
                <w:rFonts w:ascii="Arial" w:hAnsi="Arial" w:cs="Arial"/>
              </w:rPr>
              <w:t xml:space="preserve"> </w:t>
            </w:r>
            <w:r w:rsidRPr="006027A8">
              <w:rPr>
                <w:rFonts w:ascii="Calibri" w:hAnsi="Calibri"/>
                <w:b w:val="0"/>
                <w:bCs w:val="0"/>
                <w:spacing w:val="0"/>
                <w:sz w:val="22"/>
                <w:szCs w:val="22"/>
                <w:lang w:eastAsia="en-US"/>
              </w:rPr>
              <w:t>aktywne słuchanie: -parafraza.</w:t>
            </w:r>
          </w:p>
          <w:p w14:paraId="1E379E69" w14:textId="77777777" w:rsidR="0095716A" w:rsidRPr="006027A8" w:rsidRDefault="0095716A" w:rsidP="004751A5">
            <w:pPr>
              <w:spacing w:after="0" w:line="240" w:lineRule="auto"/>
            </w:pPr>
            <w:r w:rsidRPr="006027A8">
              <w:t>odzwierciedlanie uczuć -rozumiem, że... Praca w grupach Warsztaty</w:t>
            </w:r>
          </w:p>
          <w:p w14:paraId="56C4E4FB" w14:textId="77777777" w:rsidR="0095716A" w:rsidRPr="006027A8" w:rsidRDefault="0095716A" w:rsidP="004751A5">
            <w:pPr>
              <w:pStyle w:val="Teksttreci0"/>
              <w:shd w:val="clear" w:color="auto" w:fill="auto"/>
              <w:spacing w:line="206" w:lineRule="exac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3. Zabawy typu: „głuchy telefon'</w:t>
            </w:r>
          </w:p>
          <w:p w14:paraId="5A914BEC" w14:textId="7EDEF778" w:rsidR="0095716A" w:rsidRPr="006027A8" w:rsidRDefault="0095716A" w:rsidP="004751A5">
            <w:pPr>
              <w:spacing w:after="0" w:line="240" w:lineRule="auto"/>
            </w:pPr>
            <w:r w:rsidRPr="006027A8">
              <w:t xml:space="preserve">Analiza przyczyn błędów w doborze komunikatu </w:t>
            </w:r>
            <w:r w:rsidR="00090558" w:rsidRPr="006027A8">
              <w:br/>
            </w:r>
            <w:r w:rsidRPr="006027A8">
              <w:t xml:space="preserve">i sposobów ich uniknięcia. Warsztaty </w:t>
            </w:r>
            <w:r w:rsidR="00090558" w:rsidRPr="006027A8">
              <w:br/>
            </w:r>
            <w:r w:rsidRPr="006027A8">
              <w:t>z zakresu komunikacji. Komunikacja typu: ja - informacja zwrotna.</w:t>
            </w:r>
          </w:p>
          <w:p w14:paraId="131A754D" w14:textId="53025007" w:rsidR="0095716A" w:rsidRPr="006027A8" w:rsidRDefault="0095716A" w:rsidP="004751A5">
            <w:pPr>
              <w:spacing w:after="0" w:line="240" w:lineRule="auto"/>
            </w:pPr>
            <w:r w:rsidRPr="006027A8">
              <w:t xml:space="preserve">4. Warsztaty doskonalące </w:t>
            </w:r>
            <w:r w:rsidR="00090558" w:rsidRPr="006027A8">
              <w:br/>
            </w:r>
            <w:r w:rsidRPr="006027A8">
              <w:t xml:space="preserve">i poznawcze. Wyszukiwanie </w:t>
            </w:r>
            <w:r w:rsidR="00090558" w:rsidRPr="006027A8">
              <w:br/>
            </w:r>
            <w:r w:rsidRPr="006027A8">
              <w:t xml:space="preserve">w literaturze przykładów rożnych zachowań, praca </w:t>
            </w:r>
            <w:r w:rsidR="00090558" w:rsidRPr="006027A8">
              <w:br/>
            </w:r>
            <w:r w:rsidRPr="006027A8">
              <w:t>w grupach, ocena danej postaci. Odgrywanie scenek rodzajowych Ustalenie cech poszczególnych zachowań. Lekcje</w:t>
            </w:r>
            <w:r w:rsidR="00090558" w:rsidRPr="006027A8">
              <w:t>:</w:t>
            </w:r>
            <w:r w:rsidR="008D3916" w:rsidRPr="006027A8">
              <w:br/>
            </w:r>
            <w:r w:rsidRPr="006027A8">
              <w:t>j</w:t>
            </w:r>
            <w:r w:rsidR="00090558" w:rsidRPr="006027A8">
              <w:t xml:space="preserve">ęzyka </w:t>
            </w:r>
            <w:r w:rsidRPr="006027A8">
              <w:t>polskiego, godz. wychowawcza, wf, historia, inne.</w:t>
            </w:r>
          </w:p>
          <w:p w14:paraId="7912D945" w14:textId="2B01510D" w:rsidR="0095716A" w:rsidRPr="006027A8" w:rsidRDefault="0095716A" w:rsidP="00D94B73">
            <w:pPr>
              <w:pStyle w:val="Teksttreci0"/>
              <w:shd w:val="clear" w:color="auto" w:fill="auto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 xml:space="preserve">5. Ankieta: Czy </w:t>
            </w:r>
            <w:r w:rsidR="00090558" w:rsidRPr="006027A8">
              <w:rPr>
                <w:rFonts w:ascii="Calibri" w:hAnsi="Calibri"/>
                <w:sz w:val="22"/>
                <w:szCs w:val="22"/>
              </w:rPr>
              <w:t>jestem a</w:t>
            </w:r>
            <w:r w:rsidRPr="006027A8">
              <w:rPr>
                <w:rFonts w:ascii="Calibri" w:hAnsi="Calibri"/>
                <w:sz w:val="22"/>
                <w:szCs w:val="22"/>
              </w:rPr>
              <w:t>sertywny?</w:t>
            </w:r>
          </w:p>
          <w:p w14:paraId="63262526" w14:textId="44FE67CB" w:rsidR="0095716A" w:rsidRPr="006027A8" w:rsidRDefault="0095716A" w:rsidP="00D94B73">
            <w:pPr>
              <w:pStyle w:val="Teksttreci0"/>
              <w:shd w:val="clear" w:color="auto" w:fill="auto"/>
              <w:jc w:val="left"/>
              <w:rPr>
                <w:rFonts w:ascii="Calibri" w:hAnsi="Calibri"/>
                <w:sz w:val="22"/>
                <w:szCs w:val="22"/>
              </w:rPr>
            </w:pPr>
            <w:r w:rsidRPr="006027A8">
              <w:rPr>
                <w:rFonts w:ascii="Calibri" w:hAnsi="Calibri"/>
                <w:sz w:val="22"/>
                <w:szCs w:val="22"/>
              </w:rPr>
              <w:t>Warsztaty asertywności Prawa asertywnego człowieka: -</w:t>
            </w:r>
            <w:r w:rsidR="00090558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mam prawo do... -</w:t>
            </w:r>
            <w:r w:rsidR="00090558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 xml:space="preserve">to mi przeszkadza </w:t>
            </w:r>
            <w:r w:rsidRPr="006027A8">
              <w:rPr>
                <w:rFonts w:ascii="Calibri" w:hAnsi="Calibri"/>
                <w:sz w:val="22"/>
                <w:szCs w:val="22"/>
              </w:rPr>
              <w:br/>
              <w:t>-</w:t>
            </w:r>
            <w:r w:rsidR="00090558" w:rsidRPr="006027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27A8">
              <w:rPr>
                <w:rFonts w:ascii="Calibri" w:hAnsi="Calibri"/>
                <w:sz w:val="22"/>
                <w:szCs w:val="22"/>
              </w:rPr>
              <w:t>pozwól mi skończyć</w:t>
            </w:r>
          </w:p>
          <w:p w14:paraId="496C1106" w14:textId="77777777" w:rsidR="0095716A" w:rsidRPr="006027A8" w:rsidRDefault="0095716A" w:rsidP="004751A5">
            <w:pPr>
              <w:spacing w:after="0" w:line="240" w:lineRule="auto"/>
            </w:pPr>
            <w:r w:rsidRPr="006027A8">
              <w:t>nie dziękuje Stymulowanie sytuacji domowych, szkolnych.</w:t>
            </w:r>
          </w:p>
          <w:p w14:paraId="51D5F470" w14:textId="77777777" w:rsidR="008D3916" w:rsidRPr="006027A8" w:rsidRDefault="008D3916" w:rsidP="004751A5">
            <w:pPr>
              <w:spacing w:after="0" w:line="240" w:lineRule="auto"/>
            </w:pPr>
          </w:p>
          <w:p w14:paraId="180F3DB0" w14:textId="77777777" w:rsidR="008D3916" w:rsidRPr="006027A8" w:rsidRDefault="008D3916" w:rsidP="004751A5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BBE49F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E28C8C5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DAB1C5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869EE86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2F04CC4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7BDDCFC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9D38AF5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386C9EC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4FD325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07FD6CC" w14:textId="77777777" w:rsidR="0095716A" w:rsidRPr="006027A8" w:rsidRDefault="00A873D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435FF845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3C456B1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E3EB19F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630FB2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01ED6B7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A1FE707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4EEA208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1CAC002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A34E1E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9CBE25F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DB7FC7F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65E97DC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5F4B95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87770CA" w14:textId="77777777" w:rsidR="00A873DB" w:rsidRPr="006027A8" w:rsidRDefault="00A873D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692EA69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DBA957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A0524E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26501D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803713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71C018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874A0F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D5011A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3C1F92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37F291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0579FD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C9B97C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81B833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284C20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A1518A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65EC34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C75B50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AAEEFF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4398EF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F2E22E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7FCA4F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252984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5A8231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E56567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140B0E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9D08B2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077383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8B3DEF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77E371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01493D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078B68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1FF834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25C2F0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5842F0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B0C0A9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7FEF27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AA7734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4FE344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72928B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10BDDE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F4CD6A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1D2FE6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675F2B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5EDD6D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056C31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B87989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BF65C3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53B43CE" w14:textId="77777777" w:rsidR="008377C0" w:rsidRPr="006027A8" w:rsidRDefault="008377C0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4DA4E95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A9773BC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F3FCCB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D9C4A2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FD5F90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EBEB411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50ED10F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47700F9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46CFFBD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49BC0BD" w14:textId="77777777" w:rsidR="00A873DB" w:rsidRPr="006027A8" w:rsidRDefault="00A873D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763DECA5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0AC7BE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41A9128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A3F7A81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04B91EF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E2A6D65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CB3810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D68B78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555069D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9EB8FC7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CF7777F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CB0117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999C868" w14:textId="77777777" w:rsidR="0095716A" w:rsidRPr="006027A8" w:rsidRDefault="00A873DB" w:rsidP="004751A5">
            <w:pPr>
              <w:spacing w:after="0" w:line="240" w:lineRule="auto"/>
              <w:jc w:val="center"/>
            </w:pPr>
            <w:r w:rsidRPr="006027A8">
              <w:br/>
              <w:t>X</w:t>
            </w:r>
          </w:p>
          <w:p w14:paraId="1BAA2C0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A66DD5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745DDD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E5C8AC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F43B51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386852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AADF3B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E6AA9B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CFC9D5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22D6C6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3A5464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685B98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32A850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13EE88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56ACA8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CE9385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A237FD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EECC00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B8F098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96E7DF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EE2CCA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DD2531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8CBC36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C13F2B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452A44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1751D2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4ECF1A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100921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DF1CCE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04DC0F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1F1571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2A6FB8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B0B37C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8682C8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F802EE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39405E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0B301F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E5EA65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021048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DB727C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67DBF6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123CE0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5A3713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A3BAEF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EB4FAF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00C0A6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8F8E2B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F1F897D" w14:textId="77777777" w:rsidR="008377C0" w:rsidRPr="006027A8" w:rsidRDefault="008377C0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7EA3A8E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FD531A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0DDB16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3EA793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5399F9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EACC89C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598F791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85E48E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4205801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7DD0948" w14:textId="77777777" w:rsidR="00A873DB" w:rsidRPr="006027A8" w:rsidRDefault="00A873D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75BA171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F1420E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23FE2A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7E7610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2816DF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A65115E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2584599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F72E17D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541494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4A44271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C95BE3F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7B03E85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F5B40AA" w14:textId="77777777" w:rsidR="0095716A" w:rsidRPr="006027A8" w:rsidRDefault="00A873DB" w:rsidP="004751A5">
            <w:pPr>
              <w:spacing w:after="0" w:line="240" w:lineRule="auto"/>
              <w:jc w:val="center"/>
            </w:pPr>
            <w:r w:rsidRPr="006027A8">
              <w:br/>
              <w:t>X</w:t>
            </w:r>
          </w:p>
          <w:p w14:paraId="6ACCBD7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B8DFE1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15A5DB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2C97A9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670AF2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BFD0D4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5F3B5B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18EDB3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07B92A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FB534A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5B1E8C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53BC24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09A040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F99444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5DD396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2F0E39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E575FD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904D71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9BB976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CACC17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A867A5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40F8D4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3ACCA4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6D97AB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0464FD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470F6B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CB6AD7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72A85E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560B60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A3512B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11C22A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F6ABD5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CEE3D1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AAAAC0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096F23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9D822F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3C253E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1193CD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03F532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866CE1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AFD6C6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73369C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A6ECFE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82A1F5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30036D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A4412A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08D180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FE02361" w14:textId="77777777" w:rsidR="008377C0" w:rsidRPr="006027A8" w:rsidRDefault="008377C0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4BA21B9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3AC8136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BE5C7A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9289BF2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5F363B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544296F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2F660A4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0E63AD6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B6BF39F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76DC000" w14:textId="77777777" w:rsidR="00A873DB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586BA467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48EEC8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A156444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1B4616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0090742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5681ED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6749405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15F6334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36D7E22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A8CB9B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3BC8A59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3146A5F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141A9E2" w14:textId="77777777" w:rsidR="0095716A" w:rsidRPr="006027A8" w:rsidRDefault="00A873DB" w:rsidP="004751A5">
            <w:pPr>
              <w:spacing w:after="0" w:line="240" w:lineRule="auto"/>
              <w:jc w:val="center"/>
            </w:pPr>
            <w:r w:rsidRPr="006027A8">
              <w:br/>
              <w:t>X</w:t>
            </w:r>
          </w:p>
          <w:p w14:paraId="5F1F281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95267F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96AD4C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272C28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79D408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6C08D0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3EFECA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657E1E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482E73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CEDD41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AEE7AC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9E8166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7AF600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E03CFC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345BF1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5C15E2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645D4D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003DBE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F1820E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BB3450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76B711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FDF240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E75E6C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C22352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75E1E7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0C39A6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B06BC0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C68403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675735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2D6FB9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C7EBD0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52681F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154EB6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1D8706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75C843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34934B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A78C25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5C4B70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6AF956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903CA9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180D15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5EBA41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C02C3A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118811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41DE5C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A054F5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8C0EDE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C74A7F0" w14:textId="77777777" w:rsidR="008377C0" w:rsidRPr="006027A8" w:rsidRDefault="008377C0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25B924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E07A3C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623F2E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C2A2BF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8E53E1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D8B6A9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8842CB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1B3716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C12FE0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FA7F216" w14:textId="77777777" w:rsidR="00A873DB" w:rsidRPr="006027A8" w:rsidRDefault="00A873D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68FF21F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EC6D0D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C46358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C802DB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C66D61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0301FE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1458C5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4256C6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ABD596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D1AB88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525E829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A4853E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3C85535" w14:textId="77777777" w:rsidR="0095716A" w:rsidRPr="006027A8" w:rsidRDefault="00A873DB" w:rsidP="004751A5">
            <w:pPr>
              <w:spacing w:after="0" w:line="240" w:lineRule="auto"/>
              <w:jc w:val="center"/>
            </w:pPr>
            <w:r w:rsidRPr="006027A8">
              <w:br/>
              <w:t>X</w:t>
            </w:r>
          </w:p>
          <w:p w14:paraId="7779AF6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24A60B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A6C970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2EBE0B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E194E4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BDE078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FD30C1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E84F1C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D3D3F1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1A9DAE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C3F945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E2A2E2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338C37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3AF826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F2A588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693D65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093900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808C85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3F97D4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546F86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EB5A1A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90749A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7A1585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3C614A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1136D3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150A37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D9B6AE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E6066D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355824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272F8C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FBDCD0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F6F088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1A77A2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106638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D258D8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4B28F0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126522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62B05E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B8D3C7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45486B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9C178F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E499A8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8BB0DB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B0A981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079D6C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D30F55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A4015A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78B2B7D" w14:textId="77777777" w:rsidR="008377C0" w:rsidRPr="006027A8" w:rsidRDefault="008377C0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1103E5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7355B7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502AA5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24E8C3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A6649C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1289C9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E0D775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5A8674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88ECF6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9B6AC1C" w14:textId="77777777" w:rsidR="00A873DB" w:rsidRPr="006027A8" w:rsidRDefault="00A873D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5FF568E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4C6C26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81DE59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DFE378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CA46C0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AD09D9C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03B4071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C23EF9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9AA5037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5D40CD9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2FDA38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776F21D" w14:textId="77777777" w:rsidR="008377C0" w:rsidRPr="006027A8" w:rsidRDefault="00A873DB" w:rsidP="004751A5">
            <w:pPr>
              <w:spacing w:after="0" w:line="240" w:lineRule="auto"/>
              <w:jc w:val="center"/>
            </w:pPr>
            <w:r w:rsidRPr="006027A8">
              <w:br/>
            </w:r>
          </w:p>
          <w:p w14:paraId="293349B5" w14:textId="77777777" w:rsidR="0095716A" w:rsidRPr="006027A8" w:rsidRDefault="00A873D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2F9F724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2F0F41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0D1542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996135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D6FD84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6C8EB1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4EECBC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80BB07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37E6B2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3E266E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F937A2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7C2CF4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797138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9D55DD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97CD5B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520CA6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602300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CF96F7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836B3F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5A24B4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E2E4F4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1A5813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55AC39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60E62E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0F60D9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A743E7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88DF2B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8A51DE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1786B5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3BB261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DB1752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BE864D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D712F6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A3424B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D7221A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E80F57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455466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67B6A8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7B3DB2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9EBFE0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D7E151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8FCAB9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04F803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4F6BF4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91600C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C29C72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9C95D8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D171A9B" w14:textId="77777777" w:rsidR="008377C0" w:rsidRPr="006027A8" w:rsidRDefault="008377C0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3A64764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B19CCE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7D63DE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1111F5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8ECC37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E14A60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931E13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999B4D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8BAE53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4F71073" w14:textId="77777777" w:rsidR="00A873DB" w:rsidRPr="006027A8" w:rsidRDefault="00A873D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153EAD2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084519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F3A9A5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640EEC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416027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B6980D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97FE038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9C9755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0A7A93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B14045E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9F84C0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588DBF7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E6B7A81" w14:textId="77777777" w:rsidR="0095716A" w:rsidRPr="006027A8" w:rsidRDefault="00A873DB" w:rsidP="004751A5">
            <w:pPr>
              <w:spacing w:after="0" w:line="240" w:lineRule="auto"/>
              <w:jc w:val="center"/>
            </w:pPr>
            <w:r w:rsidRPr="006027A8">
              <w:br/>
              <w:t>X</w:t>
            </w:r>
          </w:p>
          <w:p w14:paraId="0C4796A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16B852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4E0B02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AD32A8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2134CC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974DF3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3A4C71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37632A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881986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EC013D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9C6CF7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B11DB5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717E9D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B731CD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A2683B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297663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537F21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E4F2E1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EA87BC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0A257F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F1484A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132CFA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5559F6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0D0E27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88C19C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1C717B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DE537D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D9B4E8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A215A3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C8E54B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B54791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2B689A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FCB8FC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F57A36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02485A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4282C5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439C2D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6F3DB7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438252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8F5FB5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FB939D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FEBB34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049BF6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83FA72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CFB945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A7701B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28A564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01B9DA3" w14:textId="77777777" w:rsidR="008377C0" w:rsidRPr="006027A8" w:rsidRDefault="008377C0" w:rsidP="008377C0">
            <w:pPr>
              <w:spacing w:after="0" w:line="240" w:lineRule="auto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E7B152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2E7A06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B01AE3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A8463A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3F0771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B16146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91AC70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353511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E5B5DA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22508F8" w14:textId="77777777" w:rsidR="00A873DB" w:rsidRPr="006027A8" w:rsidRDefault="00A873D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01D5CD2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22B96A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D3F3D7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E25E2E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E7F9B7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307B868F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DE5F87D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A7A9366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B758E8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7EA1FD8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BD487E4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36E41A5" w14:textId="77777777" w:rsidR="008377C0" w:rsidRPr="006027A8" w:rsidRDefault="00A873DB" w:rsidP="004751A5">
            <w:pPr>
              <w:spacing w:after="0" w:line="240" w:lineRule="auto"/>
              <w:jc w:val="center"/>
            </w:pPr>
            <w:r w:rsidRPr="006027A8">
              <w:br/>
            </w:r>
          </w:p>
          <w:p w14:paraId="57D92EAE" w14:textId="77777777" w:rsidR="0095716A" w:rsidRPr="006027A8" w:rsidRDefault="00A873DB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  <w:p w14:paraId="41E0BDF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5E3ECF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406A9D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EAE0BA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601ACD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951275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95E65D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576602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953404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9D5157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EA663B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04CD86C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F1778C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28075E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53901E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70BD27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B95F24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27B64F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2DDC1F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066A67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D0E55D1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9FEFA2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5D0ACF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187B1E2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DBFE92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65FF33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A01E5A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5D4611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F9D308E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C5C8DD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5B9DA7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5FF59B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02130F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46181F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BC41768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CC2C47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6F8520B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F701BAD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AE2B815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36BCB76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0D49F9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77FC48E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4851A2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2149794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ABE5F3A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14580406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F9F0664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62C4E43F" w14:textId="77777777" w:rsidR="008377C0" w:rsidRPr="006027A8" w:rsidRDefault="008377C0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6752E6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8815C36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5BB7210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3139F9D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2DF0EA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2429EA6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0CD08B1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64D34598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1821BA27" w14:textId="3BFA66A4" w:rsidR="00A873DB" w:rsidRPr="006027A8" w:rsidRDefault="0095716A" w:rsidP="004751A5">
            <w:pPr>
              <w:spacing w:after="0" w:line="240" w:lineRule="auto"/>
              <w:jc w:val="center"/>
            </w:pPr>
            <w:r w:rsidRPr="006027A8">
              <w:t>Wychowawcy</w:t>
            </w:r>
            <w:r w:rsidR="00090558" w:rsidRPr="006027A8">
              <w:t>,</w:t>
            </w:r>
            <w:r w:rsidRPr="006027A8">
              <w:t xml:space="preserve"> Nauczyciele</w:t>
            </w:r>
            <w:r w:rsidR="00090558" w:rsidRPr="006027A8">
              <w:t>,</w:t>
            </w:r>
            <w:r w:rsidR="00A873DB" w:rsidRPr="006027A8">
              <w:br/>
            </w:r>
            <w:r w:rsidRPr="006027A8">
              <w:t xml:space="preserve"> Pedago</w:t>
            </w:r>
            <w:r w:rsidR="00A873DB" w:rsidRPr="006027A8">
              <w:t>dzy</w:t>
            </w:r>
            <w:r w:rsidR="00A873DB" w:rsidRPr="006027A8">
              <w:br/>
            </w:r>
          </w:p>
          <w:p w14:paraId="60EF2D27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2A419D8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7C8043CA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FB591C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53A70ADC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A588C43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4209C739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0C2CAA3B" w14:textId="77777777" w:rsidR="00A873DB" w:rsidRPr="006027A8" w:rsidRDefault="00A873DB" w:rsidP="004751A5">
            <w:pPr>
              <w:spacing w:after="0" w:line="240" w:lineRule="auto"/>
              <w:jc w:val="center"/>
            </w:pPr>
          </w:p>
          <w:p w14:paraId="288B48B7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02715F90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526BCAF0" w14:textId="4FF31829" w:rsidR="0095716A" w:rsidRPr="006027A8" w:rsidRDefault="00A873DB" w:rsidP="004751A5">
            <w:pPr>
              <w:spacing w:after="0" w:line="240" w:lineRule="auto"/>
              <w:jc w:val="center"/>
            </w:pPr>
            <w:r w:rsidRPr="006027A8">
              <w:t>Warsztaty terapeutyczne</w:t>
            </w:r>
            <w:r w:rsidR="00090558" w:rsidRPr="006027A8">
              <w:t>,</w:t>
            </w:r>
            <w:r w:rsidRPr="006027A8">
              <w:br/>
              <w:t>A. Kaczmar</w:t>
            </w:r>
            <w:r w:rsidR="00090558" w:rsidRPr="006027A8">
              <w:t>,</w:t>
            </w:r>
            <w:r w:rsidRPr="006027A8">
              <w:br/>
              <w:t>M. Lower</w:t>
            </w:r>
            <w:r w:rsidR="00090558" w:rsidRPr="006027A8">
              <w:t>,</w:t>
            </w:r>
            <w:r w:rsidRPr="006027A8">
              <w:br/>
              <w:t>K. Melsztyńska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C5538C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  <w:p w14:paraId="3C70D243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F3F1A3F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  <w:p w14:paraId="42DECEC9" w14:textId="77777777" w:rsidR="008377C0" w:rsidRPr="006027A8" w:rsidRDefault="008377C0" w:rsidP="004751A5">
            <w:pPr>
              <w:spacing w:after="0" w:line="240" w:lineRule="auto"/>
              <w:jc w:val="center"/>
            </w:pPr>
          </w:p>
        </w:tc>
      </w:tr>
      <w:tr w:rsidR="006027A8" w:rsidRPr="006027A8" w14:paraId="1B5DBFE7" w14:textId="77777777" w:rsidTr="008377C0">
        <w:tc>
          <w:tcPr>
            <w:tcW w:w="1512" w:type="dxa"/>
            <w:vMerge/>
            <w:shd w:val="clear" w:color="auto" w:fill="auto"/>
          </w:tcPr>
          <w:p w14:paraId="091BBC91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081DBC41" w14:textId="77777777" w:rsidR="0095716A" w:rsidRPr="006027A8" w:rsidRDefault="0095716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27A8">
              <w:rPr>
                <w:b/>
                <w:sz w:val="24"/>
                <w:szCs w:val="24"/>
              </w:rPr>
              <w:t>Inspirowanie do odpowiedzialnego poszukiwania ważnych wartości oraz wskazywanie celów życiowych</w:t>
            </w:r>
          </w:p>
          <w:p w14:paraId="77CBB837" w14:textId="77777777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  <w:r w:rsidRPr="006027A8">
              <w:rPr>
                <w:sz w:val="24"/>
                <w:szCs w:val="24"/>
              </w:rPr>
              <w:t>Nauka rozpoznawania wartości moralnych i dokonywania właściwych wyborów.</w:t>
            </w:r>
          </w:p>
          <w:p w14:paraId="5D67156F" w14:textId="77777777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56AE1C1D" w14:textId="77777777" w:rsidR="0095716A" w:rsidRPr="006027A8" w:rsidRDefault="0095716A" w:rsidP="004751A5">
            <w:pPr>
              <w:spacing w:after="0" w:line="240" w:lineRule="auto"/>
            </w:pPr>
            <w:r w:rsidRPr="006027A8">
              <w:t>Ustalenie hierarchii wartości</w:t>
            </w:r>
          </w:p>
          <w:p w14:paraId="707967BD" w14:textId="77777777" w:rsidR="0095716A" w:rsidRPr="006027A8" w:rsidRDefault="0095716A" w:rsidP="004751A5"/>
        </w:tc>
        <w:tc>
          <w:tcPr>
            <w:tcW w:w="2302" w:type="dxa"/>
            <w:shd w:val="clear" w:color="auto" w:fill="auto"/>
          </w:tcPr>
          <w:p w14:paraId="7C8DAA61" w14:textId="77777777" w:rsidR="0095716A" w:rsidRPr="006027A8" w:rsidRDefault="0095716A" w:rsidP="004751A5">
            <w:pPr>
              <w:spacing w:after="0" w:line="240" w:lineRule="auto"/>
            </w:pPr>
            <w:r w:rsidRPr="006027A8">
              <w:t>Burza mózgów, meta plan, gry dramowe ukazujące cechy osobowe.</w:t>
            </w:r>
          </w:p>
          <w:p w14:paraId="61CE3AA8" w14:textId="77777777" w:rsidR="0095716A" w:rsidRPr="006027A8" w:rsidRDefault="0095716A" w:rsidP="004751A5">
            <w:pPr>
              <w:spacing w:after="0" w:line="240" w:lineRule="auto"/>
            </w:pPr>
            <w:r w:rsidRPr="006027A8">
              <w:br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AD1CC4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6F356DF5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FC83947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6F4A3A92" w14:textId="77777777" w:rsidR="0095716A" w:rsidRPr="006027A8" w:rsidRDefault="008377C0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DB5F4E5" w14:textId="77777777" w:rsidR="0095716A" w:rsidRPr="006027A8" w:rsidRDefault="008377C0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1880A06E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19974805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B2BA29" w14:textId="77777777" w:rsidR="0095716A" w:rsidRPr="006027A8" w:rsidRDefault="00D94B7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29CA8A2" w14:textId="6A3C31C0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Wychowawcy</w:t>
            </w:r>
            <w:r w:rsidR="00090558" w:rsidRPr="006027A8">
              <w:t>,</w:t>
            </w:r>
            <w:r w:rsidRPr="006027A8">
              <w:t xml:space="preserve"> Nauczyciele</w:t>
            </w:r>
            <w:r w:rsidR="00090558" w:rsidRPr="006027A8">
              <w:t>,</w:t>
            </w:r>
            <w:r w:rsidRPr="006027A8">
              <w:t xml:space="preserve"> </w:t>
            </w:r>
            <w:r w:rsidR="008377C0" w:rsidRPr="006027A8">
              <w:br/>
              <w:t>Pedagodzy</w:t>
            </w:r>
          </w:p>
          <w:p w14:paraId="7EFE44B6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B9EEFA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Wrzesień - Październik</w:t>
            </w:r>
          </w:p>
        </w:tc>
      </w:tr>
      <w:tr w:rsidR="006027A8" w:rsidRPr="006027A8" w14:paraId="21F13F27" w14:textId="77777777" w:rsidTr="008377C0">
        <w:tc>
          <w:tcPr>
            <w:tcW w:w="1512" w:type="dxa"/>
            <w:vMerge/>
            <w:shd w:val="clear" w:color="auto" w:fill="auto"/>
          </w:tcPr>
          <w:p w14:paraId="7697C4BA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3762FC2C" w14:textId="77777777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  <w:r w:rsidRPr="006027A8">
              <w:rPr>
                <w:sz w:val="24"/>
                <w:szCs w:val="24"/>
              </w:rPr>
              <w:t>Próby krytycznego oceniania dostrzeganych postaw i zachowań.</w:t>
            </w:r>
          </w:p>
        </w:tc>
        <w:tc>
          <w:tcPr>
            <w:tcW w:w="2164" w:type="dxa"/>
            <w:shd w:val="clear" w:color="auto" w:fill="auto"/>
          </w:tcPr>
          <w:p w14:paraId="6B70ED56" w14:textId="77777777" w:rsidR="0095716A" w:rsidRPr="006027A8" w:rsidRDefault="0095716A" w:rsidP="004751A5">
            <w:pPr>
              <w:spacing w:after="0" w:line="240" w:lineRule="auto"/>
            </w:pPr>
            <w:r w:rsidRPr="006027A8">
              <w:t>Prezentacja wzorów literackich, historycznych</w:t>
            </w:r>
            <w:r w:rsidR="00D94B73" w:rsidRPr="006027A8">
              <w:t>,</w:t>
            </w:r>
            <w:r w:rsidRPr="006027A8">
              <w:t xml:space="preserve"> naukowych </w:t>
            </w:r>
            <w:r w:rsidR="00D94B73" w:rsidRPr="006027A8">
              <w:br/>
              <w:t>i w</w:t>
            </w:r>
            <w:r w:rsidRPr="006027A8">
              <w:t>spółczesnych</w:t>
            </w:r>
          </w:p>
        </w:tc>
        <w:tc>
          <w:tcPr>
            <w:tcW w:w="2302" w:type="dxa"/>
            <w:shd w:val="clear" w:color="auto" w:fill="auto"/>
          </w:tcPr>
          <w:p w14:paraId="664DF5C6" w14:textId="6297D6A9" w:rsidR="00B763D9" w:rsidRPr="006027A8" w:rsidRDefault="0095716A" w:rsidP="008D3916">
            <w:pPr>
              <w:spacing w:after="0" w:line="240" w:lineRule="auto"/>
            </w:pPr>
            <w:r w:rsidRPr="006027A8">
              <w:t xml:space="preserve">Warsztaty doskonalące i poznawcze. Wyszukiwanie </w:t>
            </w:r>
            <w:r w:rsidR="00090558" w:rsidRPr="006027A8">
              <w:br/>
            </w:r>
            <w:r w:rsidRPr="006027A8">
              <w:t xml:space="preserve">w literaturze przykładów rożnych </w:t>
            </w:r>
            <w:r w:rsidRPr="006027A8">
              <w:br/>
              <w:t xml:space="preserve">zachowań, praca </w:t>
            </w:r>
            <w:r w:rsidR="00090558" w:rsidRPr="006027A8">
              <w:br/>
            </w:r>
            <w:r w:rsidRPr="006027A8">
              <w:t xml:space="preserve">w grupach, ocena danej postaci. </w:t>
            </w:r>
            <w:r w:rsidRPr="006027A8">
              <w:br/>
              <w:t xml:space="preserve">Odgrywanie scenek rodzajowych </w:t>
            </w:r>
            <w:r w:rsidRPr="006027A8">
              <w:br/>
              <w:t xml:space="preserve">Ustalenie cech poszczególnych zachowań. </w:t>
            </w:r>
            <w:r w:rsidRPr="006027A8">
              <w:br/>
              <w:t xml:space="preserve">Ćwiczenia metodami aktywizującymi: </w:t>
            </w:r>
            <w:r w:rsidRPr="006027A8">
              <w:br/>
              <w:t xml:space="preserve">- i ja mogę zostać Napoleonem </w:t>
            </w:r>
            <w:r w:rsidRPr="006027A8">
              <w:br/>
              <w:t>-</w:t>
            </w:r>
            <w:r w:rsidR="00090558" w:rsidRPr="006027A8">
              <w:t xml:space="preserve"> </w:t>
            </w:r>
            <w:r w:rsidRPr="006027A8">
              <w:t xml:space="preserve">dolewaj do pełnego dzbana </w:t>
            </w:r>
            <w:r w:rsidRPr="006027A8">
              <w:br/>
              <w:t>-</w:t>
            </w:r>
            <w:r w:rsidR="00090558" w:rsidRPr="006027A8">
              <w:t xml:space="preserve"> </w:t>
            </w:r>
            <w:r w:rsidRPr="006027A8">
              <w:t>ja jako uczeń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DA9EBF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7908DBDA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3E72B8F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367F0669" w14:textId="77777777" w:rsidR="0095716A" w:rsidRPr="006027A8" w:rsidRDefault="00BF305C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225AE7B" w14:textId="77777777" w:rsidR="0095716A" w:rsidRPr="006027A8" w:rsidRDefault="00BF305C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3AA37156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2B3FC31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82D0554" w14:textId="77777777" w:rsidR="0095716A" w:rsidRPr="006027A8" w:rsidRDefault="00D94B7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2324089" w14:textId="640C27E6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Wychowawcy</w:t>
            </w:r>
            <w:r w:rsidR="00090558" w:rsidRPr="006027A8">
              <w:t xml:space="preserve">, </w:t>
            </w:r>
            <w:r w:rsidRPr="006027A8">
              <w:t>Nauczyciele</w:t>
            </w:r>
            <w:r w:rsidR="00090558" w:rsidRPr="006027A8">
              <w:t>,</w:t>
            </w:r>
            <w:r w:rsidR="008377C0" w:rsidRPr="006027A8">
              <w:br/>
            </w:r>
            <w:r w:rsidR="00BF305C" w:rsidRPr="006027A8">
              <w:t xml:space="preserve"> Pedagodzy</w:t>
            </w:r>
          </w:p>
          <w:p w14:paraId="5CE27327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6687F86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6830BA36" w14:textId="77777777" w:rsidTr="008377C0">
        <w:tc>
          <w:tcPr>
            <w:tcW w:w="1512" w:type="dxa"/>
            <w:vMerge/>
            <w:shd w:val="clear" w:color="auto" w:fill="auto"/>
          </w:tcPr>
          <w:p w14:paraId="3F107E3B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76C766B6" w14:textId="77777777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  <w:r w:rsidRPr="006027A8">
              <w:rPr>
                <w:sz w:val="24"/>
                <w:szCs w:val="24"/>
              </w:rPr>
              <w:t>Autoprezentacja</w:t>
            </w:r>
          </w:p>
        </w:tc>
        <w:tc>
          <w:tcPr>
            <w:tcW w:w="2164" w:type="dxa"/>
            <w:shd w:val="clear" w:color="auto" w:fill="auto"/>
          </w:tcPr>
          <w:p w14:paraId="5ABC46AE" w14:textId="77777777" w:rsidR="0095716A" w:rsidRPr="006027A8" w:rsidRDefault="0095716A" w:rsidP="004751A5">
            <w:pPr>
              <w:spacing w:after="0" w:line="240" w:lineRule="auto"/>
            </w:pPr>
            <w:r w:rsidRPr="006027A8">
              <w:t>Stwarzanie możliwości do autoprezentacji uczniów</w:t>
            </w:r>
          </w:p>
        </w:tc>
        <w:tc>
          <w:tcPr>
            <w:tcW w:w="2302" w:type="dxa"/>
            <w:shd w:val="clear" w:color="auto" w:fill="auto"/>
          </w:tcPr>
          <w:p w14:paraId="03F07714" w14:textId="384D5BB8" w:rsidR="0095716A" w:rsidRPr="006027A8" w:rsidRDefault="0095716A" w:rsidP="004751A5">
            <w:pPr>
              <w:spacing w:after="0" w:line="240" w:lineRule="auto"/>
            </w:pPr>
            <w:r w:rsidRPr="006027A8">
              <w:t xml:space="preserve">Przygotowanie sesji reklamowej samego siebie. </w:t>
            </w:r>
            <w:r w:rsidRPr="006027A8">
              <w:br/>
              <w:t xml:space="preserve">„Uczeń o jakim się marzy”- przedstawienie siebie </w:t>
            </w:r>
            <w:r w:rsidRPr="006027A8">
              <w:br/>
              <w:t xml:space="preserve">w formie słownej </w:t>
            </w:r>
            <w:r w:rsidR="00090558" w:rsidRPr="006027A8">
              <w:br/>
            </w:r>
            <w:r w:rsidRPr="006027A8">
              <w:t xml:space="preserve">i plastycznej </w:t>
            </w:r>
            <w:r w:rsidR="00090558" w:rsidRPr="006027A8">
              <w:br/>
            </w:r>
            <w:r w:rsidRPr="006027A8">
              <w:t>ze szczególnym</w:t>
            </w:r>
          </w:p>
          <w:p w14:paraId="3B14E307" w14:textId="0AC46F9F" w:rsidR="0095716A" w:rsidRPr="006027A8" w:rsidRDefault="0095716A" w:rsidP="004751A5">
            <w:pPr>
              <w:spacing w:after="0" w:line="240" w:lineRule="auto"/>
            </w:pPr>
            <w:r w:rsidRPr="006027A8">
              <w:t xml:space="preserve">uwzględnieniem pozytywów. </w:t>
            </w:r>
            <w:r w:rsidRPr="006027A8">
              <w:br/>
              <w:t xml:space="preserve">Powierzenie funkcji </w:t>
            </w:r>
            <w:r w:rsidR="00090558" w:rsidRPr="006027A8">
              <w:br/>
            </w:r>
            <w:r w:rsidRPr="006027A8">
              <w:t>i zadań w grupie na miarę możliwości, stosowanie systemu pochwał grupowych.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565631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2A3556B1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B4B8350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7AF98B0C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2583648" w14:textId="77777777" w:rsidR="0095716A" w:rsidRPr="006027A8" w:rsidRDefault="0095716A" w:rsidP="004751A5">
            <w:pPr>
              <w:spacing w:after="0" w:line="240" w:lineRule="auto"/>
              <w:jc w:val="center"/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D2749CA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074697D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3CA5B8" w14:textId="77777777" w:rsidR="0095716A" w:rsidRPr="006027A8" w:rsidRDefault="00D94B7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3AE52AB" w14:textId="41639352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Wychowawcy</w:t>
            </w:r>
            <w:r w:rsidR="00090558" w:rsidRPr="006027A8">
              <w:t>,</w:t>
            </w:r>
          </w:p>
          <w:p w14:paraId="11A64743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Nauczyciele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308805A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2126A6EA" w14:textId="77777777" w:rsidTr="008377C0">
        <w:tc>
          <w:tcPr>
            <w:tcW w:w="1512" w:type="dxa"/>
            <w:vMerge/>
            <w:shd w:val="clear" w:color="auto" w:fill="auto"/>
          </w:tcPr>
          <w:p w14:paraId="30648854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vMerge w:val="restart"/>
            <w:shd w:val="clear" w:color="auto" w:fill="auto"/>
          </w:tcPr>
          <w:p w14:paraId="1BCEC8C6" w14:textId="77777777" w:rsidR="0095716A" w:rsidRPr="006027A8" w:rsidRDefault="0095716A" w:rsidP="004751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27A8">
              <w:rPr>
                <w:b/>
                <w:sz w:val="24"/>
                <w:szCs w:val="24"/>
              </w:rPr>
              <w:t>Wyrównywanie szans</w:t>
            </w:r>
          </w:p>
          <w:p w14:paraId="66F907A1" w14:textId="2CFAEF12" w:rsidR="0095716A" w:rsidRPr="006027A8" w:rsidRDefault="0095716A" w:rsidP="004751A5">
            <w:pPr>
              <w:spacing w:after="0" w:line="240" w:lineRule="auto"/>
              <w:rPr>
                <w:sz w:val="24"/>
                <w:szCs w:val="24"/>
              </w:rPr>
            </w:pPr>
            <w:r w:rsidRPr="006027A8">
              <w:rPr>
                <w:sz w:val="24"/>
                <w:szCs w:val="24"/>
              </w:rPr>
              <w:t xml:space="preserve">Pomoc dzieciom </w:t>
            </w:r>
            <w:r w:rsidR="00090558" w:rsidRPr="006027A8">
              <w:rPr>
                <w:sz w:val="24"/>
                <w:szCs w:val="24"/>
              </w:rPr>
              <w:br/>
            </w:r>
            <w:r w:rsidRPr="006027A8">
              <w:rPr>
                <w:sz w:val="24"/>
                <w:szCs w:val="24"/>
              </w:rPr>
              <w:t>z rodzin dysfunkcyjnych</w:t>
            </w:r>
          </w:p>
        </w:tc>
        <w:tc>
          <w:tcPr>
            <w:tcW w:w="2164" w:type="dxa"/>
            <w:shd w:val="clear" w:color="auto" w:fill="auto"/>
          </w:tcPr>
          <w:p w14:paraId="7AA69210" w14:textId="77777777" w:rsidR="0095716A" w:rsidRPr="006027A8" w:rsidRDefault="0095716A" w:rsidP="004751A5">
            <w:pPr>
              <w:spacing w:after="0" w:line="240" w:lineRule="auto"/>
            </w:pPr>
            <w:r w:rsidRPr="006027A8">
              <w:t>Diagnoza potrzeb dzieci z rodzin dysfunkcyjnych</w:t>
            </w:r>
          </w:p>
        </w:tc>
        <w:tc>
          <w:tcPr>
            <w:tcW w:w="2302" w:type="dxa"/>
            <w:shd w:val="clear" w:color="auto" w:fill="auto"/>
          </w:tcPr>
          <w:p w14:paraId="633E6333" w14:textId="77777777" w:rsidR="0095716A" w:rsidRPr="006027A8" w:rsidRDefault="0095716A" w:rsidP="004751A5">
            <w:pPr>
              <w:spacing w:after="0" w:line="240" w:lineRule="auto"/>
            </w:pPr>
            <w:r w:rsidRPr="006027A8">
              <w:t>Wywiady, obserwacje, ankiety, analiza dokumentów</w:t>
            </w:r>
          </w:p>
          <w:p w14:paraId="6B70913D" w14:textId="77777777" w:rsidR="00D94B73" w:rsidRPr="006027A8" w:rsidRDefault="00D94B73" w:rsidP="004751A5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80B8B6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5D3AF927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3A75419B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F62BB7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49BF7EA1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269C69F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3EF59D53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A151A4" w14:textId="77777777" w:rsidR="0095716A" w:rsidRPr="006027A8" w:rsidRDefault="00D94B7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AC5EE47" w14:textId="1EE2ED60" w:rsidR="0095716A" w:rsidRPr="006027A8" w:rsidRDefault="00C76154" w:rsidP="004751A5">
            <w:pPr>
              <w:spacing w:after="0" w:line="240" w:lineRule="auto"/>
              <w:jc w:val="center"/>
            </w:pPr>
            <w:r w:rsidRPr="006027A8">
              <w:t>Wychowawcy</w:t>
            </w:r>
            <w:r w:rsidR="00090558" w:rsidRPr="006027A8">
              <w:t>,</w:t>
            </w:r>
            <w:r w:rsidRPr="006027A8">
              <w:t xml:space="preserve"> Pedagodzy</w:t>
            </w:r>
            <w:r w:rsidR="00090558" w:rsidRPr="006027A8">
              <w:t>,</w:t>
            </w:r>
            <w:r w:rsidR="0095716A" w:rsidRPr="006027A8">
              <w:t xml:space="preserve"> Psycholog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652CA46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105D7514" w14:textId="77777777" w:rsidTr="008377C0">
        <w:tc>
          <w:tcPr>
            <w:tcW w:w="1512" w:type="dxa"/>
            <w:vMerge/>
            <w:shd w:val="clear" w:color="auto" w:fill="auto"/>
          </w:tcPr>
          <w:p w14:paraId="62DE1D6C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vMerge/>
            <w:shd w:val="clear" w:color="auto" w:fill="auto"/>
          </w:tcPr>
          <w:p w14:paraId="7E1B9DD5" w14:textId="77777777" w:rsidR="0095716A" w:rsidRPr="006027A8" w:rsidRDefault="0095716A" w:rsidP="004751A5">
            <w:pPr>
              <w:spacing w:after="0" w:line="240" w:lineRule="auto"/>
              <w:rPr>
                <w:b/>
              </w:rPr>
            </w:pPr>
          </w:p>
        </w:tc>
        <w:tc>
          <w:tcPr>
            <w:tcW w:w="2164" w:type="dxa"/>
            <w:shd w:val="clear" w:color="auto" w:fill="auto"/>
          </w:tcPr>
          <w:p w14:paraId="04830046" w14:textId="02B93F2A" w:rsidR="0095716A" w:rsidRPr="006027A8" w:rsidRDefault="0095716A" w:rsidP="004751A5">
            <w:pPr>
              <w:spacing w:after="0" w:line="240" w:lineRule="auto"/>
            </w:pPr>
            <w:r w:rsidRPr="006027A8">
              <w:t xml:space="preserve">Wspieranie dzieci </w:t>
            </w:r>
            <w:r w:rsidR="00090558" w:rsidRPr="006027A8">
              <w:br/>
            </w:r>
            <w:r w:rsidRPr="006027A8">
              <w:t>z rodzin dysfunkcyjnych.</w:t>
            </w:r>
          </w:p>
          <w:p w14:paraId="30AE35B4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302" w:type="dxa"/>
            <w:shd w:val="clear" w:color="auto" w:fill="auto"/>
          </w:tcPr>
          <w:p w14:paraId="264EFDAE" w14:textId="77777777" w:rsidR="0095716A" w:rsidRPr="006027A8" w:rsidRDefault="0095716A" w:rsidP="004751A5">
            <w:pPr>
              <w:pStyle w:val="Akapitzlist"/>
              <w:ind w:left="0"/>
              <w:rPr>
                <w:rFonts w:ascii="Calibri" w:eastAsia="Calibri" w:hAnsi="Calibri"/>
              </w:rPr>
            </w:pPr>
            <w:r w:rsidRPr="006027A8">
              <w:rPr>
                <w:rFonts w:ascii="Calibri" w:eastAsia="Calibri" w:hAnsi="Calibri"/>
              </w:rPr>
              <w:t>Organizowanie wyprawek szkolnych, dożywiania, stypendiów socjalnych, przekazywanie przyborów szklonych i odzieży dla uczniów z rodzin o niskim statusie materialnym (pozyskiwanie sponsorów)</w:t>
            </w:r>
          </w:p>
          <w:p w14:paraId="3F66B408" w14:textId="77777777" w:rsidR="0095716A" w:rsidRPr="006027A8" w:rsidRDefault="0095716A" w:rsidP="004751A5">
            <w:pPr>
              <w:pStyle w:val="Akapitzlist"/>
              <w:ind w:left="0"/>
              <w:rPr>
                <w:rFonts w:ascii="Calibri" w:eastAsia="Calibri" w:hAnsi="Calibri"/>
              </w:rPr>
            </w:pPr>
            <w:r w:rsidRPr="006027A8">
              <w:rPr>
                <w:rFonts w:ascii="Calibri" w:eastAsia="Calibri" w:hAnsi="Calibri"/>
              </w:rPr>
              <w:t>Współpraca z MOPS</w:t>
            </w:r>
          </w:p>
          <w:p w14:paraId="62157D1B" w14:textId="77777777" w:rsidR="0095716A" w:rsidRPr="006027A8" w:rsidRDefault="0095716A" w:rsidP="004751A5">
            <w:pPr>
              <w:pStyle w:val="Akapitzlist"/>
              <w:ind w:left="0"/>
              <w:rPr>
                <w:rFonts w:ascii="Calibri" w:eastAsia="Calibri" w:hAnsi="Calibri"/>
              </w:rPr>
            </w:pPr>
            <w:r w:rsidRPr="006027A8">
              <w:rPr>
                <w:rFonts w:ascii="Calibri" w:eastAsia="Calibri" w:hAnsi="Calibri"/>
              </w:rPr>
              <w:t>Współpraca z Policją, Inspektorami ds. Nieletnich, Kuratorami Sądowymi</w:t>
            </w:r>
          </w:p>
          <w:p w14:paraId="6D6D6BB8" w14:textId="5DD52854" w:rsidR="0095716A" w:rsidRPr="006027A8" w:rsidRDefault="0095716A" w:rsidP="004751A5">
            <w:pPr>
              <w:pStyle w:val="Akapitzlist"/>
              <w:ind w:left="0"/>
              <w:rPr>
                <w:rFonts w:ascii="Calibri" w:eastAsia="Calibri" w:hAnsi="Calibri"/>
              </w:rPr>
            </w:pPr>
            <w:r w:rsidRPr="006027A8">
              <w:rPr>
                <w:rFonts w:ascii="Calibri" w:eastAsia="Calibri" w:hAnsi="Calibri"/>
              </w:rPr>
              <w:t xml:space="preserve">Współpraca </w:t>
            </w:r>
            <w:r w:rsidR="00090558" w:rsidRPr="006027A8">
              <w:rPr>
                <w:rFonts w:ascii="Calibri" w:eastAsia="Calibri" w:hAnsi="Calibri"/>
              </w:rPr>
              <w:br/>
            </w:r>
            <w:r w:rsidRPr="006027A8">
              <w:rPr>
                <w:rFonts w:ascii="Calibri" w:eastAsia="Calibri" w:hAnsi="Calibri"/>
              </w:rPr>
              <w:t xml:space="preserve">z Wydziałem Edukacji, Kultury </w:t>
            </w:r>
            <w:r w:rsidR="00090558" w:rsidRPr="006027A8">
              <w:rPr>
                <w:rFonts w:ascii="Calibri" w:eastAsia="Calibri" w:hAnsi="Calibri"/>
              </w:rPr>
              <w:br/>
            </w:r>
            <w:r w:rsidRPr="006027A8">
              <w:rPr>
                <w:rFonts w:ascii="Calibri" w:eastAsia="Calibri" w:hAnsi="Calibri"/>
              </w:rPr>
              <w:t>i Zdrowia</w:t>
            </w:r>
          </w:p>
          <w:p w14:paraId="19CA55CD" w14:textId="77777777" w:rsidR="0095716A" w:rsidRPr="006027A8" w:rsidRDefault="0095716A" w:rsidP="004751A5">
            <w:pPr>
              <w:spacing w:after="0" w:line="240" w:lineRule="auto"/>
            </w:pPr>
            <w:r w:rsidRPr="006027A8">
              <w:t>Kontakty z Parafią</w:t>
            </w:r>
          </w:p>
          <w:p w14:paraId="024A58F1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42C341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1498D2E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DB9CBCB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6BCBF96B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0B2C7370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3554303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38F8B430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257712" w14:textId="77777777" w:rsidR="0095716A" w:rsidRPr="006027A8" w:rsidRDefault="00D94B7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055BB05" w14:textId="2B5F7379" w:rsidR="0095716A" w:rsidRPr="006027A8" w:rsidRDefault="00C76154" w:rsidP="004751A5">
            <w:pPr>
              <w:spacing w:after="0" w:line="240" w:lineRule="auto"/>
              <w:jc w:val="center"/>
            </w:pPr>
            <w:r w:rsidRPr="006027A8">
              <w:t>Wychowawcy</w:t>
            </w:r>
            <w:r w:rsidR="00090558" w:rsidRPr="006027A8">
              <w:t>,</w:t>
            </w:r>
            <w:r w:rsidRPr="006027A8">
              <w:t xml:space="preserve"> Pedagodzy</w:t>
            </w:r>
            <w:r w:rsidR="00090558" w:rsidRPr="006027A8">
              <w:t>,</w:t>
            </w:r>
            <w:r w:rsidR="0095716A" w:rsidRPr="006027A8">
              <w:t xml:space="preserve"> Psycholog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3F45B40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6027A8" w:rsidRPr="006027A8" w14:paraId="45B74971" w14:textId="77777777" w:rsidTr="008377C0">
        <w:tc>
          <w:tcPr>
            <w:tcW w:w="1512" w:type="dxa"/>
            <w:vMerge/>
            <w:shd w:val="clear" w:color="auto" w:fill="auto"/>
          </w:tcPr>
          <w:p w14:paraId="6C613709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vMerge/>
            <w:shd w:val="clear" w:color="auto" w:fill="auto"/>
          </w:tcPr>
          <w:p w14:paraId="68894C01" w14:textId="77777777" w:rsidR="0095716A" w:rsidRPr="006027A8" w:rsidRDefault="0095716A" w:rsidP="004751A5">
            <w:pPr>
              <w:spacing w:after="0" w:line="240" w:lineRule="auto"/>
              <w:rPr>
                <w:b/>
              </w:rPr>
            </w:pPr>
          </w:p>
        </w:tc>
        <w:tc>
          <w:tcPr>
            <w:tcW w:w="2164" w:type="dxa"/>
            <w:shd w:val="clear" w:color="auto" w:fill="auto"/>
          </w:tcPr>
          <w:p w14:paraId="7635A664" w14:textId="55790504" w:rsidR="0095716A" w:rsidRPr="006027A8" w:rsidRDefault="0095716A" w:rsidP="004751A5">
            <w:pPr>
              <w:spacing w:after="0" w:line="240" w:lineRule="auto"/>
            </w:pPr>
            <w:r w:rsidRPr="006027A8">
              <w:t xml:space="preserve">Pogłębianie wiedzy nauczycieli </w:t>
            </w:r>
            <w:r w:rsidR="00090558" w:rsidRPr="006027A8">
              <w:br/>
            </w:r>
            <w:r w:rsidRPr="006027A8">
              <w:t xml:space="preserve">nt. funkcjonowania dziecka z rodziny dysfunkcyjnej </w:t>
            </w:r>
          </w:p>
          <w:p w14:paraId="033D36FA" w14:textId="77777777" w:rsidR="00D94B73" w:rsidRPr="006027A8" w:rsidRDefault="00D94B73" w:rsidP="004751A5">
            <w:pPr>
              <w:spacing w:after="0" w:line="240" w:lineRule="auto"/>
            </w:pPr>
          </w:p>
          <w:p w14:paraId="5E72D6FB" w14:textId="77777777" w:rsidR="00D94B73" w:rsidRPr="006027A8" w:rsidRDefault="00D94B73" w:rsidP="004751A5">
            <w:pPr>
              <w:spacing w:after="0" w:line="240" w:lineRule="auto"/>
            </w:pPr>
          </w:p>
          <w:p w14:paraId="76AE43EF" w14:textId="77777777" w:rsidR="00D94B73" w:rsidRPr="006027A8" w:rsidRDefault="00D94B73" w:rsidP="004751A5">
            <w:pPr>
              <w:spacing w:after="0" w:line="240" w:lineRule="auto"/>
            </w:pPr>
          </w:p>
        </w:tc>
        <w:tc>
          <w:tcPr>
            <w:tcW w:w="2302" w:type="dxa"/>
            <w:shd w:val="clear" w:color="auto" w:fill="auto"/>
          </w:tcPr>
          <w:p w14:paraId="1671161F" w14:textId="77777777" w:rsidR="0095716A" w:rsidRPr="006027A8" w:rsidRDefault="0095716A" w:rsidP="004751A5">
            <w:pPr>
              <w:spacing w:after="0" w:line="240" w:lineRule="auto"/>
            </w:pPr>
            <w:r w:rsidRPr="006027A8">
              <w:t>Różne formy dokształcania, warsztaty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B6A6521" w14:textId="77777777" w:rsidR="0095716A" w:rsidRPr="006027A8" w:rsidRDefault="00C76154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BB64981" w14:textId="77777777" w:rsidR="0095716A" w:rsidRPr="006027A8" w:rsidRDefault="00C76154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6B2E9B46" w14:textId="77777777" w:rsidR="0095716A" w:rsidRPr="006027A8" w:rsidRDefault="00C76154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7607BC38" w14:textId="77777777" w:rsidR="0095716A" w:rsidRPr="006027A8" w:rsidRDefault="00C76154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21CCB0D9" w14:textId="77777777" w:rsidR="0095716A" w:rsidRPr="006027A8" w:rsidRDefault="00C76154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44A93C17" w14:textId="77777777" w:rsidR="0095716A" w:rsidRPr="006027A8" w:rsidRDefault="00C76154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2B730E3B" w14:textId="77777777" w:rsidR="0095716A" w:rsidRPr="006027A8" w:rsidRDefault="00C76154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F5B908" w14:textId="77777777" w:rsidR="0095716A" w:rsidRPr="006027A8" w:rsidRDefault="00C76154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8C872A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Nauczyciele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CE4199C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  <w:tr w:rsidR="0095716A" w:rsidRPr="006027A8" w14:paraId="49BA3789" w14:textId="77777777" w:rsidTr="008377C0">
        <w:tc>
          <w:tcPr>
            <w:tcW w:w="1512" w:type="dxa"/>
            <w:vMerge/>
            <w:shd w:val="clear" w:color="auto" w:fill="auto"/>
          </w:tcPr>
          <w:p w14:paraId="238950BD" w14:textId="77777777" w:rsidR="0095716A" w:rsidRPr="006027A8" w:rsidRDefault="0095716A" w:rsidP="004751A5">
            <w:pPr>
              <w:spacing w:after="0" w:line="240" w:lineRule="auto"/>
            </w:pPr>
          </w:p>
        </w:tc>
        <w:tc>
          <w:tcPr>
            <w:tcW w:w="2210" w:type="dxa"/>
            <w:shd w:val="clear" w:color="auto" w:fill="auto"/>
          </w:tcPr>
          <w:p w14:paraId="65EB3095" w14:textId="77777777" w:rsidR="0095716A" w:rsidRPr="006027A8" w:rsidRDefault="0095716A" w:rsidP="004751A5">
            <w:pPr>
              <w:spacing w:after="0" w:line="240" w:lineRule="auto"/>
            </w:pPr>
            <w:r w:rsidRPr="006027A8">
              <w:t xml:space="preserve">Pomoc dzieciom </w:t>
            </w:r>
          </w:p>
          <w:p w14:paraId="0AB3C0BD" w14:textId="77777777" w:rsidR="0095716A" w:rsidRPr="006027A8" w:rsidRDefault="0095716A" w:rsidP="004751A5">
            <w:pPr>
              <w:spacing w:after="0" w:line="240" w:lineRule="auto"/>
            </w:pPr>
            <w:r w:rsidRPr="006027A8">
              <w:t>w przezwyciężaniu trudności w nauce</w:t>
            </w:r>
          </w:p>
        </w:tc>
        <w:tc>
          <w:tcPr>
            <w:tcW w:w="2164" w:type="dxa"/>
            <w:shd w:val="clear" w:color="auto" w:fill="auto"/>
          </w:tcPr>
          <w:p w14:paraId="2CF5C8C3" w14:textId="65D0703E" w:rsidR="0095716A" w:rsidRPr="006027A8" w:rsidRDefault="0095716A" w:rsidP="004751A5">
            <w:pPr>
              <w:spacing w:after="0" w:line="240" w:lineRule="auto"/>
            </w:pPr>
            <w:r w:rsidRPr="006027A8">
              <w:t xml:space="preserve">Diagnoza przyczyn niepowodzeń </w:t>
            </w:r>
            <w:r w:rsidR="00090558" w:rsidRPr="006027A8">
              <w:br/>
            </w:r>
            <w:r w:rsidRPr="006027A8">
              <w:t xml:space="preserve">i trudności w nauce, ścisła współpraca </w:t>
            </w:r>
            <w:r w:rsidR="00090558" w:rsidRPr="006027A8">
              <w:br/>
            </w:r>
            <w:r w:rsidRPr="006027A8">
              <w:t>z Poradnią Psychologiczno</w:t>
            </w:r>
            <w:r w:rsidR="00090558" w:rsidRPr="006027A8">
              <w:t>-</w:t>
            </w:r>
            <w:r w:rsidRPr="006027A8">
              <w:t>Pedagogiczną</w:t>
            </w:r>
            <w:r w:rsidR="00090558" w:rsidRPr="006027A8">
              <w:t>,</w:t>
            </w:r>
            <w:r w:rsidRPr="006027A8">
              <w:t xml:space="preserve">  rodzicami, analiza środowiska wychowawczego uczniów</w:t>
            </w:r>
          </w:p>
        </w:tc>
        <w:tc>
          <w:tcPr>
            <w:tcW w:w="2302" w:type="dxa"/>
            <w:shd w:val="clear" w:color="auto" w:fill="auto"/>
          </w:tcPr>
          <w:p w14:paraId="6C2399DC" w14:textId="09841ADA" w:rsidR="0095716A" w:rsidRPr="006027A8" w:rsidRDefault="0095716A" w:rsidP="004751A5">
            <w:pPr>
              <w:spacing w:after="0" w:line="240" w:lineRule="auto"/>
            </w:pPr>
            <w:r w:rsidRPr="006027A8">
              <w:t xml:space="preserve">Organizowanie zajęć rewalidacyjnych dla niepełnosprawnych uczniów naszej szkoły. Prowadzenie zajęć logopedycznych, socjoterapeutycznych. Organizowanie samopomocy koleżeńskiej. Zachęcanie do udziału w zajęciach pozalekcyjnych. Pedagogizacja rodziców (opracowanie materiałów informacyjnych </w:t>
            </w:r>
            <w:r w:rsidR="00090558" w:rsidRPr="006027A8">
              <w:br/>
            </w:r>
            <w:r w:rsidRPr="006027A8">
              <w:t xml:space="preserve">nt. specyficznych trudności w nauce; udzielenie wskazówek jak należy pracować </w:t>
            </w:r>
            <w:r w:rsidR="00090558" w:rsidRPr="006027A8">
              <w:br/>
            </w:r>
            <w:r w:rsidRPr="006027A8">
              <w:t>z dzieckiem, oraz porad na temat form pomocy pedagogiczno</w:t>
            </w:r>
            <w:r w:rsidR="00F80FED" w:rsidRPr="006027A8">
              <w:t>-</w:t>
            </w:r>
            <w:r w:rsidRPr="006027A8">
              <w:t>psychologicznej. Udział nauczycieli w różnych formach doskonalenia nt. specyficznych trudności w nauce oraz form pracy z dziećmi dyslektycznymi</w:t>
            </w:r>
            <w:r w:rsidR="002B3152" w:rsidRPr="006027A8">
              <w:t>. Zachęcanie do korzystania z godzin dostępności nauczycieli w całym roku szkolnym.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D26F87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00D6962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3D909830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6F2B3D21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8D51711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1E2DF96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07A8535D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92D067" w14:textId="77777777" w:rsidR="0095716A" w:rsidRPr="006027A8" w:rsidRDefault="00D94B73" w:rsidP="004751A5">
            <w:pPr>
              <w:spacing w:after="0" w:line="240" w:lineRule="auto"/>
              <w:jc w:val="center"/>
            </w:pPr>
            <w:r w:rsidRPr="006027A8">
              <w:t>X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E51F369" w14:textId="5DD86F80" w:rsidR="0095716A" w:rsidRPr="006027A8" w:rsidRDefault="00C76154" w:rsidP="00C76154">
            <w:pPr>
              <w:spacing w:after="0" w:line="240" w:lineRule="auto"/>
              <w:jc w:val="center"/>
            </w:pPr>
            <w:r w:rsidRPr="006027A8">
              <w:t>Dyrekcja</w:t>
            </w:r>
            <w:r w:rsidR="00090558" w:rsidRPr="006027A8">
              <w:t>,</w:t>
            </w:r>
            <w:r w:rsidRPr="006027A8">
              <w:t xml:space="preserve"> Wychowawcy</w:t>
            </w:r>
            <w:r w:rsidR="00090558" w:rsidRPr="006027A8">
              <w:t>,</w:t>
            </w:r>
            <w:r w:rsidRPr="006027A8">
              <w:t xml:space="preserve"> Pedagodzy</w:t>
            </w:r>
            <w:r w:rsidR="00090558" w:rsidRPr="006027A8">
              <w:t>,</w:t>
            </w:r>
            <w:r w:rsidR="0095716A" w:rsidRPr="006027A8">
              <w:t xml:space="preserve"> Psycholog</w:t>
            </w:r>
            <w:r w:rsidR="00090558" w:rsidRPr="006027A8">
              <w:t>,</w:t>
            </w:r>
            <w:r w:rsidR="0095716A" w:rsidRPr="006027A8">
              <w:t xml:space="preserve"> </w:t>
            </w:r>
            <w:r w:rsidRPr="006027A8">
              <w:t>Terapeuci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8F3BD83" w14:textId="77777777" w:rsidR="0095716A" w:rsidRPr="006027A8" w:rsidRDefault="0095716A" w:rsidP="004751A5">
            <w:pPr>
              <w:spacing w:after="0" w:line="240" w:lineRule="auto"/>
              <w:jc w:val="center"/>
            </w:pPr>
            <w:r w:rsidRPr="006027A8">
              <w:t>Na bieżąco</w:t>
            </w:r>
          </w:p>
        </w:tc>
      </w:tr>
    </w:tbl>
    <w:p w14:paraId="07F160A9" w14:textId="77777777" w:rsidR="0095716A" w:rsidRPr="006027A8" w:rsidRDefault="0095716A" w:rsidP="0095716A">
      <w:pPr>
        <w:rPr>
          <w:sz w:val="20"/>
          <w:szCs w:val="20"/>
        </w:rPr>
      </w:pPr>
    </w:p>
    <w:p w14:paraId="5215D75C" w14:textId="581B6DF2" w:rsidR="0095716A" w:rsidRPr="006027A8" w:rsidRDefault="00880A01" w:rsidP="0095716A">
      <w:pPr>
        <w:jc w:val="center"/>
        <w:rPr>
          <w:b/>
          <w:sz w:val="24"/>
          <w:szCs w:val="24"/>
        </w:rPr>
      </w:pPr>
      <w:r w:rsidRPr="006027A8">
        <w:rPr>
          <w:b/>
          <w:sz w:val="24"/>
          <w:szCs w:val="24"/>
        </w:rPr>
        <w:t>Ewaluacja VI/202</w:t>
      </w:r>
      <w:r w:rsidR="004D19E6" w:rsidRPr="006027A8">
        <w:rPr>
          <w:b/>
          <w:sz w:val="24"/>
          <w:szCs w:val="24"/>
        </w:rPr>
        <w:t>5</w:t>
      </w:r>
      <w:r w:rsidR="00F80FED" w:rsidRPr="006027A8">
        <w:rPr>
          <w:b/>
          <w:sz w:val="24"/>
          <w:szCs w:val="24"/>
        </w:rPr>
        <w:t xml:space="preserve"> </w:t>
      </w:r>
      <w:r w:rsidR="0095716A" w:rsidRPr="006027A8">
        <w:rPr>
          <w:b/>
          <w:sz w:val="24"/>
          <w:szCs w:val="24"/>
        </w:rPr>
        <w:t>r.:</w:t>
      </w:r>
    </w:p>
    <w:p w14:paraId="2AF3C575" w14:textId="2F55B3D5" w:rsidR="0095716A" w:rsidRPr="006027A8" w:rsidRDefault="00D94B73" w:rsidP="0095716A">
      <w:pPr>
        <w:pStyle w:val="Akapitzlist"/>
        <w:numPr>
          <w:ilvl w:val="0"/>
          <w:numId w:val="12"/>
        </w:numPr>
        <w:spacing w:after="200" w:line="276" w:lineRule="auto"/>
        <w:rPr>
          <w:rFonts w:ascii="Calibri" w:eastAsia="Calibri" w:hAnsi="Calibri"/>
        </w:rPr>
      </w:pPr>
      <w:r w:rsidRPr="006027A8">
        <w:rPr>
          <w:rFonts w:ascii="Calibri" w:eastAsia="Calibri" w:hAnsi="Calibri"/>
        </w:rPr>
        <w:t>Sprawozdania</w:t>
      </w:r>
      <w:r w:rsidR="0095716A" w:rsidRPr="006027A8">
        <w:rPr>
          <w:rFonts w:ascii="Calibri" w:eastAsia="Calibri" w:hAnsi="Calibri"/>
        </w:rPr>
        <w:t xml:space="preserve"> wychowawców nt. zrealizowania programu </w:t>
      </w:r>
      <w:r w:rsidRPr="006027A8">
        <w:rPr>
          <w:rFonts w:ascii="Calibri" w:eastAsia="Calibri" w:hAnsi="Calibri"/>
        </w:rPr>
        <w:t>wychowawczo</w:t>
      </w:r>
      <w:r w:rsidR="00F80FED" w:rsidRPr="006027A8">
        <w:rPr>
          <w:rFonts w:ascii="Calibri" w:eastAsia="Calibri" w:hAnsi="Calibri"/>
        </w:rPr>
        <w:t>-</w:t>
      </w:r>
      <w:r w:rsidR="0095716A" w:rsidRPr="006027A8">
        <w:rPr>
          <w:rFonts w:ascii="Calibri" w:eastAsia="Calibri" w:hAnsi="Calibri"/>
        </w:rPr>
        <w:t>profilakty</w:t>
      </w:r>
      <w:r w:rsidR="00C759E8" w:rsidRPr="006027A8">
        <w:rPr>
          <w:rFonts w:ascii="Calibri" w:eastAsia="Calibri" w:hAnsi="Calibri"/>
        </w:rPr>
        <w:t>cznego w swoich klasach – VI 202</w:t>
      </w:r>
      <w:r w:rsidR="004D19E6" w:rsidRPr="006027A8">
        <w:rPr>
          <w:rFonts w:ascii="Calibri" w:eastAsia="Calibri" w:hAnsi="Calibri"/>
        </w:rPr>
        <w:t>5</w:t>
      </w:r>
      <w:r w:rsidR="00F80FED" w:rsidRPr="006027A8">
        <w:rPr>
          <w:rFonts w:ascii="Calibri" w:eastAsia="Calibri" w:hAnsi="Calibri"/>
        </w:rPr>
        <w:t xml:space="preserve"> </w:t>
      </w:r>
      <w:r w:rsidR="0095716A" w:rsidRPr="006027A8">
        <w:rPr>
          <w:rFonts w:ascii="Calibri" w:eastAsia="Calibri" w:hAnsi="Calibri"/>
        </w:rPr>
        <w:t>r.</w:t>
      </w:r>
    </w:p>
    <w:p w14:paraId="64EAD598" w14:textId="5285B054" w:rsidR="0095716A" w:rsidRPr="006027A8" w:rsidRDefault="0095716A" w:rsidP="0095716A">
      <w:pPr>
        <w:pStyle w:val="Akapitzlist"/>
        <w:numPr>
          <w:ilvl w:val="0"/>
          <w:numId w:val="12"/>
        </w:numPr>
        <w:spacing w:after="200" w:line="276" w:lineRule="auto"/>
        <w:rPr>
          <w:rFonts w:ascii="Calibri" w:eastAsia="Calibri" w:hAnsi="Calibri"/>
        </w:rPr>
      </w:pPr>
      <w:r w:rsidRPr="006027A8">
        <w:rPr>
          <w:rFonts w:ascii="Calibri" w:eastAsia="Calibri" w:hAnsi="Calibri"/>
        </w:rPr>
        <w:t xml:space="preserve">Ankieta wśród społeczności szkolnej nt. programu </w:t>
      </w:r>
      <w:r w:rsidR="00D94B73" w:rsidRPr="006027A8">
        <w:rPr>
          <w:rFonts w:ascii="Calibri" w:eastAsia="Calibri" w:hAnsi="Calibri"/>
        </w:rPr>
        <w:t>wychowawczo</w:t>
      </w:r>
      <w:r w:rsidR="00F80FED" w:rsidRPr="006027A8">
        <w:rPr>
          <w:rFonts w:ascii="Calibri" w:eastAsia="Calibri" w:hAnsi="Calibri"/>
        </w:rPr>
        <w:t>-</w:t>
      </w:r>
      <w:r w:rsidRPr="006027A8">
        <w:rPr>
          <w:rFonts w:ascii="Calibri" w:eastAsia="Calibri" w:hAnsi="Calibri"/>
        </w:rPr>
        <w:t>profilakty</w:t>
      </w:r>
      <w:r w:rsidR="00D94B73" w:rsidRPr="006027A8">
        <w:rPr>
          <w:rFonts w:ascii="Calibri" w:eastAsia="Calibri" w:hAnsi="Calibri"/>
        </w:rPr>
        <w:t xml:space="preserve">cznego </w:t>
      </w:r>
      <w:r w:rsidRPr="006027A8">
        <w:rPr>
          <w:rFonts w:ascii="Calibri" w:eastAsia="Calibri" w:hAnsi="Calibri"/>
        </w:rPr>
        <w:t xml:space="preserve"> – V 20</w:t>
      </w:r>
      <w:r w:rsidR="00C759E8" w:rsidRPr="006027A8">
        <w:rPr>
          <w:rFonts w:ascii="Calibri" w:eastAsia="Calibri" w:hAnsi="Calibri"/>
        </w:rPr>
        <w:t>2</w:t>
      </w:r>
      <w:r w:rsidR="004D19E6" w:rsidRPr="006027A8">
        <w:rPr>
          <w:rFonts w:ascii="Calibri" w:eastAsia="Calibri" w:hAnsi="Calibri"/>
        </w:rPr>
        <w:t>5</w:t>
      </w:r>
      <w:r w:rsidR="00F80FED" w:rsidRPr="006027A8">
        <w:rPr>
          <w:rFonts w:ascii="Calibri" w:eastAsia="Calibri" w:hAnsi="Calibri"/>
        </w:rPr>
        <w:t xml:space="preserve"> </w:t>
      </w:r>
      <w:r w:rsidRPr="006027A8">
        <w:rPr>
          <w:rFonts w:ascii="Calibri" w:eastAsia="Calibri" w:hAnsi="Calibri"/>
        </w:rPr>
        <w:t>r.</w:t>
      </w:r>
    </w:p>
    <w:p w14:paraId="20111BFC" w14:textId="6DCA6B11" w:rsidR="0095716A" w:rsidRPr="006027A8" w:rsidRDefault="0095716A" w:rsidP="0095716A">
      <w:pPr>
        <w:pStyle w:val="Akapitzlist"/>
        <w:numPr>
          <w:ilvl w:val="0"/>
          <w:numId w:val="12"/>
        </w:numPr>
        <w:spacing w:after="200" w:line="276" w:lineRule="auto"/>
      </w:pPr>
      <w:r w:rsidRPr="006027A8">
        <w:rPr>
          <w:rFonts w:ascii="Calibri" w:eastAsia="Calibri" w:hAnsi="Calibri"/>
        </w:rPr>
        <w:t>Wywiad z uczniami – V 20</w:t>
      </w:r>
      <w:r w:rsidR="00C759E8" w:rsidRPr="006027A8">
        <w:rPr>
          <w:rFonts w:ascii="Calibri" w:eastAsia="Calibri" w:hAnsi="Calibri"/>
        </w:rPr>
        <w:t>2</w:t>
      </w:r>
      <w:r w:rsidR="004D19E6" w:rsidRPr="006027A8">
        <w:rPr>
          <w:rFonts w:ascii="Calibri" w:eastAsia="Calibri" w:hAnsi="Calibri"/>
        </w:rPr>
        <w:t>5</w:t>
      </w:r>
      <w:r w:rsidR="00F80FED" w:rsidRPr="006027A8">
        <w:rPr>
          <w:rFonts w:ascii="Calibri" w:eastAsia="Calibri" w:hAnsi="Calibri"/>
        </w:rPr>
        <w:t xml:space="preserve"> </w:t>
      </w:r>
      <w:r w:rsidRPr="006027A8">
        <w:rPr>
          <w:rFonts w:ascii="Calibri" w:eastAsia="Calibri" w:hAnsi="Calibri"/>
        </w:rPr>
        <w:t>r.</w:t>
      </w:r>
      <w:bookmarkEnd w:id="1"/>
    </w:p>
    <w:sectPr w:rsidR="0095716A" w:rsidRPr="006027A8" w:rsidSect="004751A5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12EB1" w14:textId="77777777" w:rsidR="003F271A" w:rsidRDefault="003F271A" w:rsidP="00A834DC">
      <w:pPr>
        <w:spacing w:after="0" w:line="240" w:lineRule="auto"/>
      </w:pPr>
      <w:r>
        <w:separator/>
      </w:r>
    </w:p>
  </w:endnote>
  <w:endnote w:type="continuationSeparator" w:id="0">
    <w:p w14:paraId="04AD6A9C" w14:textId="77777777" w:rsidR="003F271A" w:rsidRDefault="003F271A" w:rsidP="00A8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2C93" w14:textId="33AF6B98" w:rsidR="008377C0" w:rsidRPr="00E00E97" w:rsidRDefault="008377C0">
    <w:pPr>
      <w:pStyle w:val="Stopka"/>
      <w:jc w:val="right"/>
      <w:rPr>
        <w:sz w:val="24"/>
        <w:szCs w:val="24"/>
      </w:rPr>
    </w:pPr>
    <w:r w:rsidRPr="00E00E97">
      <w:rPr>
        <w:sz w:val="24"/>
        <w:szCs w:val="24"/>
      </w:rPr>
      <w:t xml:space="preserve">str. </w:t>
    </w:r>
    <w:r w:rsidRPr="00E00E97">
      <w:rPr>
        <w:sz w:val="24"/>
        <w:szCs w:val="24"/>
      </w:rPr>
      <w:fldChar w:fldCharType="begin"/>
    </w:r>
    <w:r w:rsidRPr="00E00E97">
      <w:rPr>
        <w:sz w:val="24"/>
        <w:szCs w:val="24"/>
      </w:rPr>
      <w:instrText xml:space="preserve"> PAGE    \* MERGEFORMAT </w:instrText>
    </w:r>
    <w:r w:rsidRPr="00E00E97">
      <w:rPr>
        <w:sz w:val="24"/>
        <w:szCs w:val="24"/>
      </w:rPr>
      <w:fldChar w:fldCharType="separate"/>
    </w:r>
    <w:r w:rsidR="006027A8">
      <w:rPr>
        <w:noProof/>
        <w:sz w:val="24"/>
        <w:szCs w:val="24"/>
      </w:rPr>
      <w:t>1</w:t>
    </w:r>
    <w:r w:rsidRPr="00E00E97">
      <w:rPr>
        <w:sz w:val="24"/>
        <w:szCs w:val="24"/>
      </w:rPr>
      <w:fldChar w:fldCharType="end"/>
    </w:r>
  </w:p>
  <w:p w14:paraId="56FFCDF4" w14:textId="77777777" w:rsidR="008377C0" w:rsidRDefault="00837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5A6DB" w14:textId="2CB92DCE" w:rsidR="008377C0" w:rsidRPr="0095716A" w:rsidRDefault="008377C0">
    <w:pPr>
      <w:pStyle w:val="Stopka"/>
      <w:jc w:val="right"/>
      <w:rPr>
        <w:rFonts w:ascii="Cambria" w:hAnsi="Cambria"/>
        <w:sz w:val="24"/>
        <w:szCs w:val="24"/>
      </w:rPr>
    </w:pPr>
    <w:r w:rsidRPr="0095716A">
      <w:rPr>
        <w:rFonts w:ascii="Cambria" w:hAnsi="Cambria"/>
        <w:sz w:val="24"/>
        <w:szCs w:val="24"/>
      </w:rPr>
      <w:t xml:space="preserve">str. </w:t>
    </w:r>
    <w:r w:rsidRPr="0095716A">
      <w:rPr>
        <w:sz w:val="24"/>
        <w:szCs w:val="24"/>
      </w:rPr>
      <w:fldChar w:fldCharType="begin"/>
    </w:r>
    <w:r w:rsidRPr="0095716A">
      <w:rPr>
        <w:sz w:val="24"/>
        <w:szCs w:val="24"/>
      </w:rPr>
      <w:instrText xml:space="preserve"> PAGE    \* MERGEFORMAT </w:instrText>
    </w:r>
    <w:r w:rsidRPr="0095716A">
      <w:rPr>
        <w:sz w:val="24"/>
        <w:szCs w:val="24"/>
      </w:rPr>
      <w:fldChar w:fldCharType="separate"/>
    </w:r>
    <w:r w:rsidR="006027A8" w:rsidRPr="006027A8">
      <w:rPr>
        <w:rFonts w:ascii="Cambria" w:hAnsi="Cambria"/>
        <w:noProof/>
        <w:sz w:val="24"/>
        <w:szCs w:val="24"/>
      </w:rPr>
      <w:t>21</w:t>
    </w:r>
    <w:r w:rsidRPr="0095716A">
      <w:rPr>
        <w:sz w:val="24"/>
        <w:szCs w:val="24"/>
      </w:rPr>
      <w:fldChar w:fldCharType="end"/>
    </w:r>
  </w:p>
  <w:p w14:paraId="0F4F1473" w14:textId="77777777" w:rsidR="008377C0" w:rsidRDefault="008377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5827" w14:textId="77777777" w:rsidR="003F271A" w:rsidRDefault="003F271A" w:rsidP="00A834DC">
      <w:pPr>
        <w:spacing w:after="0" w:line="240" w:lineRule="auto"/>
      </w:pPr>
      <w:r>
        <w:separator/>
      </w:r>
    </w:p>
  </w:footnote>
  <w:footnote w:type="continuationSeparator" w:id="0">
    <w:p w14:paraId="7C1D6B51" w14:textId="77777777" w:rsidR="003F271A" w:rsidRDefault="003F271A" w:rsidP="00A83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842B5D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Comic Sans MS" w:hAnsi="Comic Sans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3"/>
    <w:multiLevelType w:val="multilevel"/>
    <w:tmpl w:val="C66002B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59153C"/>
    <w:multiLevelType w:val="hybridMultilevel"/>
    <w:tmpl w:val="C46E6B4A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04222908"/>
    <w:multiLevelType w:val="multilevel"/>
    <w:tmpl w:val="61D8F1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 w15:restartNumberingAfterBreak="0">
    <w:nsid w:val="057221EA"/>
    <w:multiLevelType w:val="hybridMultilevel"/>
    <w:tmpl w:val="68F02C28"/>
    <w:lvl w:ilvl="0" w:tplc="4EF45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0A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BC5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0A5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CB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26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65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C4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A7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193040"/>
    <w:multiLevelType w:val="hybridMultilevel"/>
    <w:tmpl w:val="AA003554"/>
    <w:lvl w:ilvl="0" w:tplc="5D924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AD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EA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E6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C08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7C1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8F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6C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E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6235ED"/>
    <w:multiLevelType w:val="hybridMultilevel"/>
    <w:tmpl w:val="2B5842DC"/>
    <w:lvl w:ilvl="0" w:tplc="62549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44B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E4D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22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09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4D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A8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04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3A7E89"/>
    <w:multiLevelType w:val="hybridMultilevel"/>
    <w:tmpl w:val="740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94866"/>
    <w:multiLevelType w:val="multilevel"/>
    <w:tmpl w:val="236412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 w15:restartNumberingAfterBreak="0">
    <w:nsid w:val="392B56C9"/>
    <w:multiLevelType w:val="hybridMultilevel"/>
    <w:tmpl w:val="42F41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761E"/>
    <w:multiLevelType w:val="hybridMultilevel"/>
    <w:tmpl w:val="485A249E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464C0C17"/>
    <w:multiLevelType w:val="hybridMultilevel"/>
    <w:tmpl w:val="AAAE6C9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BFF371B"/>
    <w:multiLevelType w:val="hybridMultilevel"/>
    <w:tmpl w:val="85626E12"/>
    <w:lvl w:ilvl="0" w:tplc="539CF262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4CC7"/>
    <w:multiLevelType w:val="multilevel"/>
    <w:tmpl w:val="760AF5A8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omic Sans MS" w:hAnsi="Comic Sans M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4" w15:restartNumberingAfterBreak="0">
    <w:nsid w:val="56385E29"/>
    <w:multiLevelType w:val="hybridMultilevel"/>
    <w:tmpl w:val="4C223D3E"/>
    <w:lvl w:ilvl="0" w:tplc="02CA8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2E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CC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2E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81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2E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965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A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4F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24364D"/>
    <w:multiLevelType w:val="hybridMultilevel"/>
    <w:tmpl w:val="DA14D5F2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ECA4045"/>
    <w:multiLevelType w:val="hybridMultilevel"/>
    <w:tmpl w:val="3982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227A2"/>
    <w:multiLevelType w:val="hybridMultilevel"/>
    <w:tmpl w:val="BBDEA9F6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64E27400"/>
    <w:multiLevelType w:val="hybridMultilevel"/>
    <w:tmpl w:val="DFFC70AC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14"/>
  </w:num>
  <w:num w:numId="8">
    <w:abstractNumId w:val="6"/>
  </w:num>
  <w:num w:numId="9">
    <w:abstractNumId w:val="5"/>
  </w:num>
  <w:num w:numId="10">
    <w:abstractNumId w:val="17"/>
  </w:num>
  <w:num w:numId="11">
    <w:abstractNumId w:val="15"/>
  </w:num>
  <w:num w:numId="12">
    <w:abstractNumId w:val="12"/>
  </w:num>
  <w:num w:numId="13">
    <w:abstractNumId w:val="16"/>
  </w:num>
  <w:num w:numId="14">
    <w:abstractNumId w:val="11"/>
  </w:num>
  <w:num w:numId="15">
    <w:abstractNumId w:val="2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CE2"/>
    <w:rsid w:val="00041B4B"/>
    <w:rsid w:val="00090558"/>
    <w:rsid w:val="0009491C"/>
    <w:rsid w:val="000A31CD"/>
    <w:rsid w:val="00145265"/>
    <w:rsid w:val="00156D7D"/>
    <w:rsid w:val="0017196E"/>
    <w:rsid w:val="001A4DB0"/>
    <w:rsid w:val="001D6B60"/>
    <w:rsid w:val="00234FDF"/>
    <w:rsid w:val="00280E2E"/>
    <w:rsid w:val="002901E3"/>
    <w:rsid w:val="002B3152"/>
    <w:rsid w:val="002D06DE"/>
    <w:rsid w:val="002F3445"/>
    <w:rsid w:val="0031719F"/>
    <w:rsid w:val="003200EB"/>
    <w:rsid w:val="00325158"/>
    <w:rsid w:val="003351D8"/>
    <w:rsid w:val="00347083"/>
    <w:rsid w:val="003747C2"/>
    <w:rsid w:val="00375301"/>
    <w:rsid w:val="003A1C0D"/>
    <w:rsid w:val="003C3801"/>
    <w:rsid w:val="003D182F"/>
    <w:rsid w:val="003F271A"/>
    <w:rsid w:val="00454222"/>
    <w:rsid w:val="004751A5"/>
    <w:rsid w:val="00487CEA"/>
    <w:rsid w:val="004D19E6"/>
    <w:rsid w:val="005072E9"/>
    <w:rsid w:val="005306EE"/>
    <w:rsid w:val="0053732D"/>
    <w:rsid w:val="00576040"/>
    <w:rsid w:val="0059039D"/>
    <w:rsid w:val="005917E2"/>
    <w:rsid w:val="005B4C13"/>
    <w:rsid w:val="005C4C32"/>
    <w:rsid w:val="005E4D0C"/>
    <w:rsid w:val="005F1FB2"/>
    <w:rsid w:val="005F671D"/>
    <w:rsid w:val="006027A8"/>
    <w:rsid w:val="00672874"/>
    <w:rsid w:val="00680DE0"/>
    <w:rsid w:val="006B12DC"/>
    <w:rsid w:val="00733282"/>
    <w:rsid w:val="007373E6"/>
    <w:rsid w:val="007F509A"/>
    <w:rsid w:val="007F666B"/>
    <w:rsid w:val="007F6FEB"/>
    <w:rsid w:val="00810C34"/>
    <w:rsid w:val="00832748"/>
    <w:rsid w:val="008377C0"/>
    <w:rsid w:val="00853B91"/>
    <w:rsid w:val="0086695E"/>
    <w:rsid w:val="0087188A"/>
    <w:rsid w:val="00874065"/>
    <w:rsid w:val="00880A01"/>
    <w:rsid w:val="00890403"/>
    <w:rsid w:val="008C02D2"/>
    <w:rsid w:val="008D2E0F"/>
    <w:rsid w:val="008D3916"/>
    <w:rsid w:val="008E061E"/>
    <w:rsid w:val="00917E35"/>
    <w:rsid w:val="00942654"/>
    <w:rsid w:val="0095716A"/>
    <w:rsid w:val="00957CE2"/>
    <w:rsid w:val="009971C8"/>
    <w:rsid w:val="009B10FC"/>
    <w:rsid w:val="009C3037"/>
    <w:rsid w:val="009D21C9"/>
    <w:rsid w:val="009D4E12"/>
    <w:rsid w:val="00A4177A"/>
    <w:rsid w:val="00A53C2C"/>
    <w:rsid w:val="00A834DC"/>
    <w:rsid w:val="00A873DB"/>
    <w:rsid w:val="00A90713"/>
    <w:rsid w:val="00AB4EBD"/>
    <w:rsid w:val="00AB5A9B"/>
    <w:rsid w:val="00AE3938"/>
    <w:rsid w:val="00B06489"/>
    <w:rsid w:val="00B42023"/>
    <w:rsid w:val="00B60B2E"/>
    <w:rsid w:val="00B763D9"/>
    <w:rsid w:val="00BD5272"/>
    <w:rsid w:val="00BD579B"/>
    <w:rsid w:val="00BF305C"/>
    <w:rsid w:val="00C00C1E"/>
    <w:rsid w:val="00C3332F"/>
    <w:rsid w:val="00C427F6"/>
    <w:rsid w:val="00C742C0"/>
    <w:rsid w:val="00C759E8"/>
    <w:rsid w:val="00C76154"/>
    <w:rsid w:val="00CB356F"/>
    <w:rsid w:val="00CC0C57"/>
    <w:rsid w:val="00D17979"/>
    <w:rsid w:val="00D5023D"/>
    <w:rsid w:val="00D94B73"/>
    <w:rsid w:val="00DA21FF"/>
    <w:rsid w:val="00DC2B6F"/>
    <w:rsid w:val="00E00E97"/>
    <w:rsid w:val="00E54405"/>
    <w:rsid w:val="00E549F4"/>
    <w:rsid w:val="00E90484"/>
    <w:rsid w:val="00E977D0"/>
    <w:rsid w:val="00EB07AC"/>
    <w:rsid w:val="00F20199"/>
    <w:rsid w:val="00F27745"/>
    <w:rsid w:val="00F43281"/>
    <w:rsid w:val="00F7326D"/>
    <w:rsid w:val="00F80FED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5A92E"/>
  <w15:docId w15:val="{D988E30D-BDAB-4553-9403-32AAFD2D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4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F6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uiPriority w:val="99"/>
    <w:locked/>
    <w:rsid w:val="00890403"/>
    <w:rPr>
      <w:rFonts w:ascii="Comic Sans MS" w:hAnsi="Comic Sans MS" w:cs="Comic Sans MS"/>
      <w:b/>
      <w:bCs/>
      <w:spacing w:val="-10"/>
      <w:sz w:val="57"/>
      <w:szCs w:val="57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890403"/>
    <w:rPr>
      <w:rFonts w:ascii="Comic Sans MS" w:hAnsi="Comic Sans MS" w:cs="Comic Sans MS"/>
      <w:b/>
      <w:bCs/>
      <w:spacing w:val="-10"/>
      <w:sz w:val="50"/>
      <w:szCs w:val="50"/>
      <w:shd w:val="clear" w:color="auto" w:fill="FFFFFF"/>
    </w:rPr>
  </w:style>
  <w:style w:type="character" w:customStyle="1" w:styleId="Nagwek224">
    <w:name w:val="Nagłówek #2 + 24"/>
    <w:aliases w:val="5 pt,Tekst treści + Trebuchet MS,12,Tekst treści + Arial Narrow,11,Nagłówek #1 + Candara1,16,Kursywa"/>
    <w:basedOn w:val="Nagwek2"/>
    <w:uiPriority w:val="99"/>
    <w:rsid w:val="00890403"/>
    <w:rPr>
      <w:rFonts w:ascii="Comic Sans MS" w:hAnsi="Comic Sans MS" w:cs="Comic Sans MS"/>
      <w:b/>
      <w:bCs/>
      <w:spacing w:val="-10"/>
      <w:sz w:val="49"/>
      <w:szCs w:val="4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90403"/>
    <w:rPr>
      <w:rFonts w:ascii="Comic Sans MS" w:hAnsi="Comic Sans MS" w:cs="Comic Sans MS"/>
      <w:sz w:val="24"/>
      <w:szCs w:val="24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890403"/>
    <w:pPr>
      <w:shd w:val="clear" w:color="auto" w:fill="FFFFFF"/>
      <w:spacing w:after="180" w:line="778" w:lineRule="exact"/>
      <w:jc w:val="center"/>
      <w:outlineLvl w:val="0"/>
    </w:pPr>
    <w:rPr>
      <w:rFonts w:ascii="Comic Sans MS" w:hAnsi="Comic Sans MS" w:cs="Comic Sans MS"/>
      <w:b/>
      <w:bCs/>
      <w:spacing w:val="-10"/>
      <w:sz w:val="57"/>
      <w:szCs w:val="57"/>
    </w:rPr>
  </w:style>
  <w:style w:type="paragraph" w:customStyle="1" w:styleId="Nagwek20">
    <w:name w:val="Nagłówek #2"/>
    <w:basedOn w:val="Normalny"/>
    <w:link w:val="Nagwek2"/>
    <w:uiPriority w:val="99"/>
    <w:rsid w:val="00890403"/>
    <w:pPr>
      <w:shd w:val="clear" w:color="auto" w:fill="FFFFFF"/>
      <w:spacing w:before="180" w:after="300" w:line="677" w:lineRule="exact"/>
      <w:jc w:val="center"/>
      <w:outlineLvl w:val="1"/>
    </w:pPr>
    <w:rPr>
      <w:rFonts w:ascii="Comic Sans MS" w:hAnsi="Comic Sans MS" w:cs="Comic Sans MS"/>
      <w:b/>
      <w:bCs/>
      <w:spacing w:val="-10"/>
      <w:sz w:val="50"/>
      <w:szCs w:val="50"/>
    </w:rPr>
  </w:style>
  <w:style w:type="paragraph" w:customStyle="1" w:styleId="Teksttreci0">
    <w:name w:val="Tekst treści"/>
    <w:basedOn w:val="Normalny"/>
    <w:link w:val="Teksttreci"/>
    <w:uiPriority w:val="99"/>
    <w:rsid w:val="00890403"/>
    <w:pPr>
      <w:shd w:val="clear" w:color="auto" w:fill="FFFFFF"/>
      <w:spacing w:before="300" w:after="300" w:line="331" w:lineRule="exact"/>
      <w:jc w:val="both"/>
    </w:pPr>
    <w:rPr>
      <w:rFonts w:ascii="Comic Sans MS" w:hAnsi="Comic Sans MS" w:cs="Comic Sans MS"/>
      <w:sz w:val="24"/>
      <w:szCs w:val="24"/>
    </w:rPr>
  </w:style>
  <w:style w:type="character" w:customStyle="1" w:styleId="Nagwek1Odstpy1pt">
    <w:name w:val="Nagłówek #1 + Odstępy 1 pt"/>
    <w:basedOn w:val="Nagwek10"/>
    <w:uiPriority w:val="99"/>
    <w:rsid w:val="00A834DC"/>
    <w:rPr>
      <w:rFonts w:ascii="MS Reference Sans Serif" w:hAnsi="MS Reference Sans Serif" w:cs="MS Reference Sans Serif"/>
      <w:b/>
      <w:bCs/>
      <w:spacing w:val="20"/>
      <w:sz w:val="36"/>
      <w:szCs w:val="36"/>
      <w:u w:val="single"/>
      <w:shd w:val="clear" w:color="auto" w:fill="FFFFFF"/>
    </w:rPr>
  </w:style>
  <w:style w:type="character" w:customStyle="1" w:styleId="Teksttreci12pt">
    <w:name w:val="Tekst treści + 12 pt"/>
    <w:basedOn w:val="Teksttreci"/>
    <w:uiPriority w:val="99"/>
    <w:rsid w:val="00A834DC"/>
    <w:rPr>
      <w:rFonts w:ascii="MS Reference Sans Serif" w:hAnsi="MS Reference Sans Serif" w:cs="MS Reference Sans Serif"/>
      <w:noProof/>
      <w:spacing w:val="0"/>
      <w:sz w:val="24"/>
      <w:szCs w:val="24"/>
      <w:shd w:val="clear" w:color="auto" w:fill="FFFFFF"/>
    </w:rPr>
  </w:style>
  <w:style w:type="paragraph" w:customStyle="1" w:styleId="Nagwek110">
    <w:name w:val="Nagłówek #11"/>
    <w:basedOn w:val="Normalny"/>
    <w:uiPriority w:val="99"/>
    <w:rsid w:val="00A834DC"/>
    <w:pPr>
      <w:shd w:val="clear" w:color="auto" w:fill="FFFFFF"/>
      <w:spacing w:after="180" w:line="240" w:lineRule="atLeast"/>
      <w:outlineLvl w:val="0"/>
    </w:pPr>
    <w:rPr>
      <w:rFonts w:ascii="MS Reference Sans Serif" w:eastAsia="Arial Unicode MS" w:hAnsi="MS Reference Sans Serif" w:cs="MS Reference Sans Serif"/>
      <w:b/>
      <w:bCs/>
      <w:spacing w:val="-10"/>
      <w:sz w:val="36"/>
      <w:szCs w:val="36"/>
      <w:lang w:eastAsia="pl-PL"/>
    </w:rPr>
  </w:style>
  <w:style w:type="paragraph" w:customStyle="1" w:styleId="Teksttreci1">
    <w:name w:val="Tekst treści1"/>
    <w:basedOn w:val="Normalny"/>
    <w:uiPriority w:val="99"/>
    <w:rsid w:val="00A834DC"/>
    <w:pPr>
      <w:shd w:val="clear" w:color="auto" w:fill="FFFFFF"/>
      <w:spacing w:before="600" w:after="300" w:line="331" w:lineRule="exact"/>
      <w:ind w:firstLine="740"/>
      <w:jc w:val="both"/>
    </w:pPr>
    <w:rPr>
      <w:rFonts w:ascii="MS Reference Sans Serif" w:eastAsia="Arial Unicode MS" w:hAnsi="MS Reference Sans Serif" w:cs="MS Reference Sans Serif"/>
      <w:sz w:val="23"/>
      <w:szCs w:val="23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8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4DC"/>
  </w:style>
  <w:style w:type="paragraph" w:styleId="Stopka">
    <w:name w:val="footer"/>
    <w:basedOn w:val="Normalny"/>
    <w:link w:val="StopkaZnak"/>
    <w:uiPriority w:val="99"/>
    <w:unhideWhenUsed/>
    <w:rsid w:val="00A8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4DC"/>
  </w:style>
  <w:style w:type="paragraph" w:customStyle="1" w:styleId="Nagwek21">
    <w:name w:val="Nagłówek #21"/>
    <w:basedOn w:val="Normalny"/>
    <w:uiPriority w:val="99"/>
    <w:rsid w:val="00A834DC"/>
    <w:pPr>
      <w:shd w:val="clear" w:color="auto" w:fill="FFFFFF"/>
      <w:spacing w:before="420" w:after="120" w:line="240" w:lineRule="atLeast"/>
      <w:jc w:val="right"/>
      <w:outlineLvl w:val="1"/>
    </w:pPr>
    <w:rPr>
      <w:rFonts w:ascii="Comic Sans MS" w:eastAsia="Arial Unicode MS" w:hAnsi="Comic Sans MS" w:cs="Comic Sans MS"/>
      <w:sz w:val="28"/>
      <w:szCs w:val="28"/>
      <w:lang w:eastAsia="pl-PL"/>
    </w:rPr>
  </w:style>
  <w:style w:type="character" w:customStyle="1" w:styleId="TeksttreciTahoma">
    <w:name w:val="Tekst treści + Tahoma"/>
    <w:basedOn w:val="Teksttreci"/>
    <w:uiPriority w:val="99"/>
    <w:rsid w:val="00041B4B"/>
    <w:rPr>
      <w:rFonts w:ascii="Tahoma" w:hAnsi="Tahoma" w:cs="Tahoma"/>
      <w:spacing w:val="0"/>
      <w:sz w:val="30"/>
      <w:szCs w:val="30"/>
      <w:shd w:val="clear" w:color="auto" w:fill="FFFFFF"/>
    </w:rPr>
  </w:style>
  <w:style w:type="character" w:customStyle="1" w:styleId="Nagwek118pt">
    <w:name w:val="Nagłówek #1 + 18 pt"/>
    <w:basedOn w:val="Nagwek10"/>
    <w:uiPriority w:val="99"/>
    <w:rsid w:val="00041B4B"/>
    <w:rPr>
      <w:rFonts w:ascii="Comic Sans MS" w:hAnsi="Comic Sans MS" w:cs="Comic Sans MS"/>
      <w:b/>
      <w:bCs/>
      <w:spacing w:val="0"/>
      <w:sz w:val="36"/>
      <w:szCs w:val="36"/>
      <w:u w:val="single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041B4B"/>
    <w:rPr>
      <w:rFonts w:ascii="Comic Sans MS" w:hAnsi="Comic Sans MS" w:cs="Comic Sans MS"/>
      <w:sz w:val="28"/>
      <w:szCs w:val="28"/>
      <w:shd w:val="clear" w:color="auto" w:fill="FFFFFF"/>
    </w:rPr>
  </w:style>
  <w:style w:type="character" w:customStyle="1" w:styleId="Nagwek221">
    <w:name w:val="Nagłówek #22"/>
    <w:basedOn w:val="Nagwek2"/>
    <w:uiPriority w:val="99"/>
    <w:rsid w:val="00041B4B"/>
    <w:rPr>
      <w:rFonts w:ascii="Comic Sans MS" w:hAnsi="Comic Sans MS" w:cs="Comic Sans MS"/>
      <w:b/>
      <w:bCs/>
      <w:spacing w:val="0"/>
      <w:sz w:val="28"/>
      <w:szCs w:val="28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041B4B"/>
    <w:pPr>
      <w:shd w:val="clear" w:color="auto" w:fill="FFFFFF"/>
      <w:spacing w:before="540" w:after="480" w:line="240" w:lineRule="atLeast"/>
      <w:outlineLvl w:val="1"/>
    </w:pPr>
    <w:rPr>
      <w:rFonts w:ascii="Comic Sans MS" w:hAnsi="Comic Sans MS" w:cs="Comic Sans MS"/>
      <w:sz w:val="28"/>
      <w:szCs w:val="28"/>
    </w:rPr>
  </w:style>
  <w:style w:type="character" w:customStyle="1" w:styleId="Nagwek12">
    <w:name w:val="Nagłówek #12"/>
    <w:basedOn w:val="Nagwek10"/>
    <w:uiPriority w:val="99"/>
    <w:rsid w:val="00041B4B"/>
    <w:rPr>
      <w:rFonts w:ascii="Comic Sans MS" w:hAnsi="Comic Sans MS" w:cs="Comic Sans MS"/>
      <w:b/>
      <w:bCs/>
      <w:spacing w:val="0"/>
      <w:sz w:val="28"/>
      <w:szCs w:val="28"/>
      <w:u w:val="single"/>
      <w:shd w:val="clear" w:color="auto" w:fill="FFFFFF"/>
    </w:rPr>
  </w:style>
  <w:style w:type="character" w:customStyle="1" w:styleId="Nagwek1Candara">
    <w:name w:val="Nagłówek #1 + Candara"/>
    <w:aliases w:val="17 pt,Odstępy -1 pt"/>
    <w:basedOn w:val="Nagwek10"/>
    <w:uiPriority w:val="99"/>
    <w:rsid w:val="00041B4B"/>
    <w:rPr>
      <w:rFonts w:ascii="Candara" w:hAnsi="Candara" w:cs="Candara"/>
      <w:b/>
      <w:bCs/>
      <w:spacing w:val="-20"/>
      <w:sz w:val="34"/>
      <w:szCs w:val="34"/>
      <w:shd w:val="clear" w:color="auto" w:fill="FFFFFF"/>
    </w:rPr>
  </w:style>
  <w:style w:type="character" w:customStyle="1" w:styleId="Nagwek1TrebuchetMS">
    <w:name w:val="Nagłówek #1 + Trebuchet MS"/>
    <w:aliases w:val="15 pt,Odstępy 0 pt"/>
    <w:basedOn w:val="Nagwek10"/>
    <w:uiPriority w:val="99"/>
    <w:rsid w:val="00CB356F"/>
    <w:rPr>
      <w:rFonts w:ascii="Trebuchet MS" w:hAnsi="Trebuchet MS" w:cs="Trebuchet MS"/>
      <w:b/>
      <w:bCs/>
      <w:spacing w:val="-10"/>
      <w:sz w:val="30"/>
      <w:szCs w:val="30"/>
      <w:shd w:val="clear" w:color="auto" w:fill="FFFFFF"/>
    </w:rPr>
  </w:style>
  <w:style w:type="character" w:customStyle="1" w:styleId="Nagwek1TrebuchetMS1">
    <w:name w:val="Nagłówek #1 + Trebuchet MS1"/>
    <w:aliases w:val="15 pt1,Odstępy 0 pt1"/>
    <w:basedOn w:val="Nagwek10"/>
    <w:uiPriority w:val="99"/>
    <w:rsid w:val="00CB356F"/>
    <w:rPr>
      <w:rFonts w:ascii="Trebuchet MS" w:hAnsi="Trebuchet MS" w:cs="Trebuchet MS"/>
      <w:b/>
      <w:bCs/>
      <w:spacing w:val="-10"/>
      <w:sz w:val="30"/>
      <w:szCs w:val="30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5B4C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95716A"/>
    <w:rPr>
      <w:rFonts w:ascii="Batang" w:eastAsia="Batang" w:cs="Batang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5716A"/>
    <w:pPr>
      <w:shd w:val="clear" w:color="auto" w:fill="FFFFFF"/>
      <w:spacing w:after="0" w:line="216" w:lineRule="exact"/>
    </w:pPr>
    <w:rPr>
      <w:rFonts w:ascii="Batang" w:eastAsia="Batang" w:cs="Batang"/>
      <w:sz w:val="14"/>
      <w:szCs w:val="14"/>
      <w:lang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95716A"/>
    <w:rPr>
      <w:rFonts w:ascii="Times New Roman" w:hAnsi="Times New Roman"/>
      <w:b/>
      <w:bCs/>
      <w:spacing w:val="10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95716A"/>
    <w:pPr>
      <w:shd w:val="clear" w:color="auto" w:fill="FFFFFF"/>
      <w:spacing w:after="0" w:line="240" w:lineRule="atLeast"/>
    </w:pPr>
    <w:rPr>
      <w:rFonts w:ascii="Times New Roman" w:hAnsi="Times New Roman"/>
      <w:b/>
      <w:bCs/>
      <w:spacing w:val="10"/>
      <w:sz w:val="14"/>
      <w:szCs w:val="14"/>
      <w:lang w:eastAsia="pl-PL"/>
    </w:rPr>
  </w:style>
  <w:style w:type="character" w:styleId="Pogrubienie">
    <w:name w:val="Strong"/>
    <w:basedOn w:val="Domylnaczcionkaakapitu"/>
    <w:uiPriority w:val="22"/>
    <w:qFormat/>
    <w:rsid w:val="0014526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F666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D17979"/>
    <w:rPr>
      <w:color w:val="0000FF"/>
      <w:u w:val="single"/>
    </w:rPr>
  </w:style>
  <w:style w:type="paragraph" w:customStyle="1" w:styleId="dd">
    <w:name w:val="dd"/>
    <w:basedOn w:val="Normalny"/>
    <w:rsid w:val="00D17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D17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D17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7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08-09-2024&amp;qindid=4186&amp;qindrodzaj=20&amp;qprodzaj=0&amp;qprok=2024&amp;qpnr=737&amp;qppozycja=7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sap.sejm.gov.pl/isap.nsf/DocDetails.xsp?id=WDU20230001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08-09-2024&amp;qindid=4186&amp;qindrodzaj=20&amp;qprodzaj=0&amp;qprok=2024&amp;qpnr=854&amp;qppozycja=85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ALINA\2015%202016\Program%20Wychowawczy%20Szko&#322;y\PROGRAM%20WYCHOWAWCZY%20SZKO&#321;Y%202015%20201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9A796-053C-4AE5-81B0-DC2C8857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WYCHOWAWCZY SZKOŁY 2015 2016</Template>
  <TotalTime>119</TotalTime>
  <Pages>21</Pages>
  <Words>2809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</dc:creator>
  <cp:lastModifiedBy>zbigniew.bluj</cp:lastModifiedBy>
  <cp:revision>12</cp:revision>
  <cp:lastPrinted>2024-09-23T13:43:00Z</cp:lastPrinted>
  <dcterms:created xsi:type="dcterms:W3CDTF">2024-09-07T20:00:00Z</dcterms:created>
  <dcterms:modified xsi:type="dcterms:W3CDTF">2024-09-23T13:47:00Z</dcterms:modified>
</cp:coreProperties>
</file>